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Spec="center" w:tblpY="1"/>
        <w:tblOverlap w:val="never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CellMar>
          <w:top w:w="418" w:type="dxa"/>
          <w:left w:w="504" w:type="dxa"/>
          <w:bottom w:w="418" w:type="dxa"/>
          <w:right w:w="504" w:type="dxa"/>
        </w:tblCellMar>
        <w:tblLook w:val="04A0" w:firstRow="1" w:lastRow="0" w:firstColumn="1" w:lastColumn="0" w:noHBand="0" w:noVBand="1"/>
      </w:tblPr>
      <w:tblGrid>
        <w:gridCol w:w="535"/>
        <w:gridCol w:w="279"/>
        <w:gridCol w:w="3121"/>
        <w:gridCol w:w="6341"/>
        <w:gridCol w:w="413"/>
        <w:gridCol w:w="619"/>
      </w:tblGrid>
      <w:tr w:rsidR="00FC1544" w:rsidRPr="00F3159B" w14:paraId="52696AA9" w14:textId="77777777" w:rsidTr="00063BA1">
        <w:trPr>
          <w:trHeight w:val="600"/>
        </w:trPr>
        <w:tc>
          <w:tcPr>
            <w:tcW w:w="1130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629DD1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A5598E" w14:textId="77777777" w:rsidR="00F91753" w:rsidRPr="00F3159B" w:rsidRDefault="00F91753" w:rsidP="00320EC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</w:tr>
      <w:tr w:rsidR="00910D81" w:rsidRPr="00F3159B" w14:paraId="4F3F50A4" w14:textId="77777777" w:rsidTr="00063BA1">
        <w:trPr>
          <w:trHeight w:val="273"/>
        </w:trPr>
        <w:tc>
          <w:tcPr>
            <w:tcW w:w="535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629DD1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2DB993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35109F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9462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CB83E6" w14:textId="77777777" w:rsidR="00F91753" w:rsidRPr="00F3159B" w:rsidRDefault="00F91753" w:rsidP="001E5794">
            <w:pPr>
              <w:pStyle w:val="NoSpacing"/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41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8FC3C2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619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629DD1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559B9A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</w:tr>
      <w:tr w:rsidR="00910D81" w:rsidRPr="00F3159B" w14:paraId="2EC7EAB3" w14:textId="77777777" w:rsidTr="00063BA1">
        <w:trPr>
          <w:trHeight w:val="1602"/>
        </w:trPr>
        <w:tc>
          <w:tcPr>
            <w:tcW w:w="535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629DD1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05916C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A8C104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946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0175B1" w14:textId="70440869" w:rsidR="00261E7B" w:rsidRPr="00F3159B" w:rsidRDefault="00261E7B" w:rsidP="005A3E0B">
            <w:pPr>
              <w:pStyle w:val="Title"/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000000" w:themeColor="text1"/>
                <w:lang w:val="en-GB" w:bidi="en-GB"/>
              </w:rPr>
              <mc:AlternateContent>
                <mc:Choice Requires="wps">
                  <w:drawing>
                    <wp:inline distT="0" distB="0" distL="0" distR="0" wp14:anchorId="5755C1AD" wp14:editId="74F8849A">
                      <wp:extent cx="585216" cy="91440"/>
                      <wp:effectExtent l="0" t="0" r="24765" b="22860"/>
                      <wp:docPr id="3" name="Freeform: Shap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16" cy="91440"/>
                              </a:xfrm>
                              <a:custGeom>
                                <a:avLst/>
                                <a:gdLst>
                                  <a:gd name="connsiteX0" fmla="*/ 542407 w 581601"/>
                                  <a:gd name="connsiteY0" fmla="*/ 0 h 88582"/>
                                  <a:gd name="connsiteX1" fmla="*/ 498155 w 581601"/>
                                  <a:gd name="connsiteY1" fmla="*/ 36698 h 88582"/>
                                  <a:gd name="connsiteX2" fmla="*/ 0 w 581601"/>
                                  <a:gd name="connsiteY2" fmla="*/ 36698 h 88582"/>
                                  <a:gd name="connsiteX3" fmla="*/ 0 w 581601"/>
                                  <a:gd name="connsiteY3" fmla="*/ 54415 h 88582"/>
                                  <a:gd name="connsiteX4" fmla="*/ 498155 w 581601"/>
                                  <a:gd name="connsiteY4" fmla="*/ 54415 h 88582"/>
                                  <a:gd name="connsiteX5" fmla="*/ 542407 w 581601"/>
                                  <a:gd name="connsiteY5" fmla="*/ 91113 h 88582"/>
                                  <a:gd name="connsiteX6" fmla="*/ 587924 w 581601"/>
                                  <a:gd name="connsiteY6" fmla="*/ 45557 h 88582"/>
                                  <a:gd name="connsiteX7" fmla="*/ 542407 w 581601"/>
                                  <a:gd name="connsiteY7" fmla="*/ 0 h 88582"/>
                                  <a:gd name="connsiteX8" fmla="*/ 542407 w 581601"/>
                                  <a:gd name="connsiteY8" fmla="*/ 73397 h 88582"/>
                                  <a:gd name="connsiteX9" fmla="*/ 515856 w 581601"/>
                                  <a:gd name="connsiteY9" fmla="*/ 54415 h 88582"/>
                                  <a:gd name="connsiteX10" fmla="*/ 515856 w 581601"/>
                                  <a:gd name="connsiteY10" fmla="*/ 37964 h 88582"/>
                                  <a:gd name="connsiteX11" fmla="*/ 542407 w 581601"/>
                                  <a:gd name="connsiteY11" fmla="*/ 18982 h 88582"/>
                                  <a:gd name="connsiteX12" fmla="*/ 570223 w 581601"/>
                                  <a:gd name="connsiteY12" fmla="*/ 46822 h 88582"/>
                                  <a:gd name="connsiteX13" fmla="*/ 542407 w 581601"/>
                                  <a:gd name="connsiteY13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581601" h="88582">
                                    <a:moveTo>
                                      <a:pt x="542407" y="0"/>
                                    </a:moveTo>
                                    <a:cubicBezTo>
                                      <a:pt x="520913" y="0"/>
                                      <a:pt x="501948" y="15186"/>
                                      <a:pt x="498155" y="36698"/>
                                    </a:cubicBezTo>
                                    <a:lnTo>
                                      <a:pt x="0" y="36698"/>
                                    </a:lnTo>
                                    <a:lnTo>
                                      <a:pt x="0" y="54415"/>
                                    </a:lnTo>
                                    <a:lnTo>
                                      <a:pt x="498155" y="54415"/>
                                    </a:lnTo>
                                    <a:cubicBezTo>
                                      <a:pt x="501948" y="75928"/>
                                      <a:pt x="520913" y="91113"/>
                                      <a:pt x="542407" y="91113"/>
                                    </a:cubicBezTo>
                                    <a:cubicBezTo>
                                      <a:pt x="567694" y="91113"/>
                                      <a:pt x="587924" y="70866"/>
                                      <a:pt x="587924" y="45557"/>
                                    </a:cubicBezTo>
                                    <a:cubicBezTo>
                                      <a:pt x="587924" y="21513"/>
                                      <a:pt x="567694" y="0"/>
                                      <a:pt x="542407" y="0"/>
                                    </a:cubicBezTo>
                                    <a:close/>
                                    <a:moveTo>
                                      <a:pt x="542407" y="73397"/>
                                    </a:moveTo>
                                    <a:cubicBezTo>
                                      <a:pt x="529763" y="73397"/>
                                      <a:pt x="519649" y="65804"/>
                                      <a:pt x="515856" y="54415"/>
                                    </a:cubicBezTo>
                                    <a:lnTo>
                                      <a:pt x="515856" y="37964"/>
                                    </a:lnTo>
                                    <a:cubicBezTo>
                                      <a:pt x="519649" y="26575"/>
                                      <a:pt x="529763" y="18982"/>
                                      <a:pt x="542407" y="18982"/>
                                    </a:cubicBezTo>
                                    <a:cubicBezTo>
                                      <a:pt x="557579" y="18982"/>
                                      <a:pt x="570223" y="31637"/>
                                      <a:pt x="570223" y="46822"/>
                                    </a:cubicBezTo>
                                    <a:cubicBezTo>
                                      <a:pt x="570223" y="62008"/>
                                      <a:pt x="557579" y="73397"/>
                                      <a:pt x="54240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18EB5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AF9B597" id="Freeform: Shape 3" o:spid="_x0000_s1026" alt="&quot;&quot;" style="width:46.1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81601,885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" path="m542407,c520913,,501948,15186,498155,36698l,36698,,54415r498155,c501948,75928,520913,91113,542407,91113v25287,,45517,-20247,45517,-45556c587924,21513,567694,,542407,xm542407,73397v-12644,,-22758,-7593,-26551,-18982l515856,37964v3793,-11389,13907,-18982,26551,-18982c557579,18982,570223,31637,570223,46822v,15186,-12644,26575,-27816,26575xe" fillcolor="#718eb5" stroked="f" strokeweight=".35089mm">
                      <v:stroke joinstyle="miter"/>
                      <v:path arrowok="t" o:connecttype="custom" o:connectlocs="545778,0;501251,37882;0,37882;0,56171;501251,56171;545778,94053;591578,47027;545778,0;545778,75765;519062,56171;519062,39189;545778,19594;573767,48333;545778,75765" o:connectangles="0,0,0,0,0,0,0,0,0,0,0,0,0,0"/>
                      <w10:anchorlock/>
                    </v:shape>
                  </w:pict>
                </mc:Fallback>
              </mc:AlternateContent>
            </w:r>
            <w:r w:rsidR="00B962DB" w:rsidRPr="00F3159B">
              <w:rPr>
                <w:rFonts w:ascii="Calibri" w:hAnsi="Calibri" w:cs="Calibri"/>
                <w:noProof/>
                <w:color w:val="000000" w:themeColor="text1"/>
                <w:sz w:val="50"/>
                <w:szCs w:val="50"/>
                <w:lang w:val="en-GB" w:bidi="en-GB"/>
              </w:rPr>
              <w:t xml:space="preserve"> </w:t>
            </w:r>
            <w:r w:rsidR="00F55081" w:rsidRPr="00F3159B">
              <w:rPr>
                <w:rFonts w:ascii="Calibri" w:hAnsi="Calibri" w:cs="Calibri"/>
                <w:noProof/>
                <w:color w:val="000000" w:themeColor="text1"/>
                <w:sz w:val="50"/>
                <w:szCs w:val="50"/>
                <w:lang w:val="en-GB" w:bidi="en-GB"/>
              </w:rPr>
              <w:t xml:space="preserve">lesson </w:t>
            </w:r>
            <w:r w:rsidR="00D71FA6">
              <w:rPr>
                <w:rFonts w:ascii="Calibri" w:hAnsi="Calibri" w:cs="Calibri"/>
                <w:noProof/>
                <w:color w:val="000000" w:themeColor="text1"/>
                <w:sz w:val="50"/>
                <w:szCs w:val="50"/>
                <w:lang w:val="en-GB" w:bidi="en-GB"/>
              </w:rPr>
              <w:t>9</w:t>
            </w:r>
            <w:r w:rsidR="001C4604" w:rsidRPr="00F3159B">
              <w:rPr>
                <w:rFonts w:ascii="Calibri" w:hAnsi="Calibri" w:cs="Calibri"/>
                <w:noProof/>
                <w:color w:val="000000" w:themeColor="text1"/>
                <w:sz w:val="50"/>
                <w:szCs w:val="50"/>
                <w:lang w:val="en-GB" w:bidi="en-GB"/>
              </w:rPr>
              <w:t xml:space="preserve"> </w:t>
            </w:r>
            <w:r w:rsidR="001C4604" w:rsidRPr="00F3159B">
              <w:rPr>
                <w:rFonts w:ascii="Calibri" w:hAnsi="Calibri" w:cs="Calibri"/>
                <w:noProof/>
                <w:color w:val="000000" w:themeColor="text1"/>
                <w:lang w:val="en-GB" w:bidi="en-GB"/>
              </w:rPr>
              <mc:AlternateContent>
                <mc:Choice Requires="wps">
                  <w:drawing>
                    <wp:inline distT="0" distB="0" distL="0" distR="0" wp14:anchorId="1B10C180" wp14:editId="7D03FD94">
                      <wp:extent cx="585216" cy="91440"/>
                      <wp:effectExtent l="12700" t="12700" r="0" b="0"/>
                      <wp:docPr id="7" name="Freeform: Shap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85216" cy="91440"/>
                              </a:xfrm>
                              <a:custGeom>
                                <a:avLst/>
                                <a:gdLst>
                                  <a:gd name="connsiteX0" fmla="*/ 542407 w 581601"/>
                                  <a:gd name="connsiteY0" fmla="*/ 0 h 88582"/>
                                  <a:gd name="connsiteX1" fmla="*/ 498155 w 581601"/>
                                  <a:gd name="connsiteY1" fmla="*/ 36698 h 88582"/>
                                  <a:gd name="connsiteX2" fmla="*/ 0 w 581601"/>
                                  <a:gd name="connsiteY2" fmla="*/ 36698 h 88582"/>
                                  <a:gd name="connsiteX3" fmla="*/ 0 w 581601"/>
                                  <a:gd name="connsiteY3" fmla="*/ 54415 h 88582"/>
                                  <a:gd name="connsiteX4" fmla="*/ 498155 w 581601"/>
                                  <a:gd name="connsiteY4" fmla="*/ 54415 h 88582"/>
                                  <a:gd name="connsiteX5" fmla="*/ 542407 w 581601"/>
                                  <a:gd name="connsiteY5" fmla="*/ 91113 h 88582"/>
                                  <a:gd name="connsiteX6" fmla="*/ 587924 w 581601"/>
                                  <a:gd name="connsiteY6" fmla="*/ 45557 h 88582"/>
                                  <a:gd name="connsiteX7" fmla="*/ 542407 w 581601"/>
                                  <a:gd name="connsiteY7" fmla="*/ 0 h 88582"/>
                                  <a:gd name="connsiteX8" fmla="*/ 542407 w 581601"/>
                                  <a:gd name="connsiteY8" fmla="*/ 73397 h 88582"/>
                                  <a:gd name="connsiteX9" fmla="*/ 515856 w 581601"/>
                                  <a:gd name="connsiteY9" fmla="*/ 54415 h 88582"/>
                                  <a:gd name="connsiteX10" fmla="*/ 515856 w 581601"/>
                                  <a:gd name="connsiteY10" fmla="*/ 37964 h 88582"/>
                                  <a:gd name="connsiteX11" fmla="*/ 542407 w 581601"/>
                                  <a:gd name="connsiteY11" fmla="*/ 18982 h 88582"/>
                                  <a:gd name="connsiteX12" fmla="*/ 570223 w 581601"/>
                                  <a:gd name="connsiteY12" fmla="*/ 46822 h 88582"/>
                                  <a:gd name="connsiteX13" fmla="*/ 542407 w 581601"/>
                                  <a:gd name="connsiteY13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581601" h="88582">
                                    <a:moveTo>
                                      <a:pt x="542407" y="0"/>
                                    </a:moveTo>
                                    <a:cubicBezTo>
                                      <a:pt x="520913" y="0"/>
                                      <a:pt x="501948" y="15186"/>
                                      <a:pt x="498155" y="36698"/>
                                    </a:cubicBezTo>
                                    <a:lnTo>
                                      <a:pt x="0" y="36698"/>
                                    </a:lnTo>
                                    <a:lnTo>
                                      <a:pt x="0" y="54415"/>
                                    </a:lnTo>
                                    <a:lnTo>
                                      <a:pt x="498155" y="54415"/>
                                    </a:lnTo>
                                    <a:cubicBezTo>
                                      <a:pt x="501948" y="75928"/>
                                      <a:pt x="520913" y="91113"/>
                                      <a:pt x="542407" y="91113"/>
                                    </a:cubicBezTo>
                                    <a:cubicBezTo>
                                      <a:pt x="567694" y="91113"/>
                                      <a:pt x="587924" y="70866"/>
                                      <a:pt x="587924" y="45557"/>
                                    </a:cubicBezTo>
                                    <a:cubicBezTo>
                                      <a:pt x="587924" y="21513"/>
                                      <a:pt x="567694" y="0"/>
                                      <a:pt x="542407" y="0"/>
                                    </a:cubicBezTo>
                                    <a:close/>
                                    <a:moveTo>
                                      <a:pt x="542407" y="73397"/>
                                    </a:moveTo>
                                    <a:cubicBezTo>
                                      <a:pt x="529763" y="73397"/>
                                      <a:pt x="519649" y="65804"/>
                                      <a:pt x="515856" y="54415"/>
                                    </a:cubicBezTo>
                                    <a:lnTo>
                                      <a:pt x="515856" y="37964"/>
                                    </a:lnTo>
                                    <a:cubicBezTo>
                                      <a:pt x="519649" y="26575"/>
                                      <a:pt x="529763" y="18982"/>
                                      <a:pt x="542407" y="18982"/>
                                    </a:cubicBezTo>
                                    <a:cubicBezTo>
                                      <a:pt x="557579" y="18982"/>
                                      <a:pt x="570223" y="31637"/>
                                      <a:pt x="570223" y="46822"/>
                                    </a:cubicBezTo>
                                    <a:cubicBezTo>
                                      <a:pt x="570223" y="62008"/>
                                      <a:pt x="557579" y="73397"/>
                                      <a:pt x="54240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18EB5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5BF6AED" id="Freeform: Shape 3" o:spid="_x0000_s1026" alt="&quot;&quot;" style="width:46.1pt;height:7.2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81601,885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" path="m542407,c520913,,501948,15186,498155,36698l,36698,,54415r498155,c501948,75928,520913,91113,542407,91113v25287,,45517,-20247,45517,-45556c587924,21513,567694,,542407,xm542407,73397v-12644,,-22758,-7593,-26551,-18982l515856,37964v3793,-11389,13907,-18982,26551,-18982c557579,18982,570223,31637,570223,46822v,15186,-12644,26575,-27816,26575xe" fillcolor="#718eb5" stroked="f" strokeweight=".35089mm">
                      <v:stroke joinstyle="miter"/>
                      <v:path arrowok="t" o:connecttype="custom" o:connectlocs="545778,0;501251,37882;0,37882;0,56171;501251,56171;545778,94053;591578,47027;545778,0;545778,75765;519062,56171;519062,39189;545778,19594;573767,48333;545778,75765" o:connectangles="0,0,0,0,0,0,0,0,0,0,0,0,0,0"/>
                      <w10:anchorlock/>
                    </v:shape>
                  </w:pict>
                </mc:Fallback>
              </mc:AlternateContent>
            </w:r>
            <w:r w:rsidR="00B962DB" w:rsidRPr="00F3159B">
              <w:rPr>
                <w:rFonts w:ascii="Calibri" w:hAnsi="Calibri" w:cs="Calibri"/>
                <w:noProof/>
                <w:color w:val="000000" w:themeColor="text1"/>
                <w:sz w:val="50"/>
                <w:szCs w:val="50"/>
                <w:lang w:val="en-GB"/>
              </w:rPr>
              <w:t xml:space="preserve"> </w:t>
            </w:r>
          </w:p>
          <w:p w14:paraId="6B0CECD4" w14:textId="0A23E352" w:rsidR="00B62B99" w:rsidRPr="00F3159B" w:rsidRDefault="00C607CE" w:rsidP="005A3E0B">
            <w:pPr>
              <w:pStyle w:val="Subtitle"/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32"/>
                <w:szCs w:val="21"/>
                <w:lang w:val="en-GB"/>
              </w:rPr>
              <w:t xml:space="preserve">what </w:t>
            </w:r>
            <w:r w:rsidR="005C25AE">
              <w:rPr>
                <w:rFonts w:ascii="Calibri" w:hAnsi="Calibri" w:cs="Calibri"/>
                <w:noProof/>
                <w:color w:val="000000" w:themeColor="text1"/>
                <w:sz w:val="32"/>
                <w:szCs w:val="21"/>
                <w:lang w:val="en-GB"/>
              </w:rPr>
              <w:t>were the consequences of the June 1967 war?</w:t>
            </w:r>
          </w:p>
        </w:tc>
        <w:tc>
          <w:tcPr>
            <w:tcW w:w="413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E65FA6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629DD1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F04D07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</w:tr>
      <w:tr w:rsidR="00910D81" w:rsidRPr="00F3159B" w14:paraId="61FED036" w14:textId="77777777" w:rsidTr="00063BA1">
        <w:trPr>
          <w:trHeight w:val="252"/>
        </w:trPr>
        <w:tc>
          <w:tcPr>
            <w:tcW w:w="535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629DD1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8390BF" w14:textId="77777777" w:rsidR="004A4C74" w:rsidRPr="00F3159B" w:rsidRDefault="004A4C74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54C04F" w14:textId="77777777" w:rsidR="004A4C74" w:rsidRPr="00F3159B" w:rsidRDefault="004A4C74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946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627723" w14:textId="77777777" w:rsidR="004A4C74" w:rsidRPr="00F3159B" w:rsidRDefault="004A4C74" w:rsidP="001E5794">
            <w:pPr>
              <w:pStyle w:val="NoSpacing"/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81246C" w14:textId="77777777" w:rsidR="004A4C74" w:rsidRPr="00F3159B" w:rsidRDefault="004A4C74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629DD1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5F319A" w14:textId="77777777" w:rsidR="004A4C74" w:rsidRPr="00F3159B" w:rsidRDefault="004A4C74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</w:tr>
      <w:tr w:rsidR="00FC1544" w:rsidRPr="00F3159B" w14:paraId="525CE66B" w14:textId="77777777" w:rsidTr="00063BA1">
        <w:trPr>
          <w:trHeight w:val="605"/>
        </w:trPr>
        <w:tc>
          <w:tcPr>
            <w:tcW w:w="11308" w:type="dxa"/>
            <w:gridSpan w:val="6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629DD1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869DB5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</w:tr>
      <w:tr w:rsidR="00FC1544" w:rsidRPr="00F3159B" w14:paraId="61DFE625" w14:textId="77777777" w:rsidTr="00063BA1">
        <w:trPr>
          <w:trHeight w:val="2160"/>
        </w:trPr>
        <w:tc>
          <w:tcPr>
            <w:tcW w:w="393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5AA2AE" w:themeFill="accent5"/>
          </w:tcPr>
          <w:p w14:paraId="51008384" w14:textId="77777777" w:rsidR="00792D43" w:rsidRPr="00F3159B" w:rsidRDefault="00707013" w:rsidP="003C556D">
            <w:pPr>
              <w:pStyle w:val="Heading1"/>
              <w:spacing w:line="360" w:lineRule="auto"/>
              <w:outlineLvl w:val="0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  <w:t>info</w:t>
            </w:r>
          </w:p>
          <w:p w14:paraId="1BC24755" w14:textId="77777777" w:rsidR="003E1692" w:rsidRPr="00F3159B" w:rsidRDefault="003E1692" w:rsidP="003C556D">
            <w:pPr>
              <w:pStyle w:val="NoSpacing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mc:AlternateContent>
                <mc:Choice Requires="wps">
                  <w:drawing>
                    <wp:inline distT="0" distB="0" distL="0" distR="0" wp14:anchorId="4F476930" wp14:editId="1D241DDD">
                      <wp:extent cx="521970" cy="0"/>
                      <wp:effectExtent l="0" t="0" r="0" b="0"/>
                      <wp:docPr id="13" name="Straight Connector 1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77781B9" id="Straight Connector 1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" strokecolor="#297fd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7373C55" w14:textId="77777777" w:rsidR="00792D43" w:rsidRPr="00F3159B" w:rsidRDefault="00FB1F01" w:rsidP="003C556D">
            <w:pPr>
              <w:pStyle w:val="Contact"/>
              <w:framePr w:wrap="auto" w:vAnchor="margin" w:xAlign="left" w:yAlign="inline"/>
              <w:spacing w:line="360" w:lineRule="auto"/>
              <w:suppressOverlap w:val="0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drawing>
                <wp:inline distT="0" distB="0" distL="0" distR="0" wp14:anchorId="3CF63EAB" wp14:editId="0D9A6DF2">
                  <wp:extent cx="187200" cy="187200"/>
                  <wp:effectExtent l="0" t="0" r="3810" b="3810"/>
                  <wp:docPr id="8" name="Graphic 8" descr="Clo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Clock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00" cy="18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t xml:space="preserve"> </w:t>
            </w:r>
            <w:r w:rsidR="00707013"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  <w:t>1 h</w:t>
            </w:r>
            <w:r w:rsidR="003420DB"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  <w:t>r</w:t>
            </w:r>
          </w:p>
          <w:p w14:paraId="6D12420C" w14:textId="77777777" w:rsidR="00792D43" w:rsidRPr="00F3159B" w:rsidRDefault="00FB1F01" w:rsidP="003C556D">
            <w:pPr>
              <w:pStyle w:val="Contact"/>
              <w:framePr w:wrap="auto" w:vAnchor="margin" w:xAlign="left" w:yAlign="inline"/>
              <w:spacing w:line="360" w:lineRule="auto"/>
              <w:suppressOverlap w:val="0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drawing>
                <wp:inline distT="0" distB="0" distL="0" distR="0" wp14:anchorId="17DFAD49" wp14:editId="78789B67">
                  <wp:extent cx="187325" cy="187325"/>
                  <wp:effectExtent l="0" t="0" r="3175" b="3175"/>
                  <wp:docPr id="9" name="Graphic 9" descr="Pyramid with level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Pyramid with levels with solid fil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t xml:space="preserve"> </w:t>
            </w:r>
            <w:r w:rsidR="00707013"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  <w:t>GCSE</w:t>
            </w:r>
          </w:p>
          <w:p w14:paraId="7B818F29" w14:textId="6987508B" w:rsidR="00686284" w:rsidRPr="00CC56C3" w:rsidRDefault="00FB1F01" w:rsidP="003C556D">
            <w:pPr>
              <w:pStyle w:val="Contact"/>
              <w:framePr w:wrap="auto" w:vAnchor="margin" w:xAlign="left" w:yAlign="inline"/>
              <w:spacing w:line="360" w:lineRule="auto"/>
              <w:suppressOverlap w:val="0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271A7C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drawing>
                <wp:inline distT="0" distB="0" distL="0" distR="0" wp14:anchorId="68A97BF0" wp14:editId="45EEAAFD">
                  <wp:extent cx="156210" cy="156210"/>
                  <wp:effectExtent l="0" t="0" r="0" b="0"/>
                  <wp:docPr id="10" name="Graphic 10" descr="Lin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Link with solid fill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C7760" w:rsidRPr="00271A7C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t xml:space="preserve"> </w:t>
            </w:r>
            <w:r w:rsidR="00915A4A" w:rsidRPr="005D6687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t>International Relations</w:t>
            </w:r>
          </w:p>
        </w:tc>
        <w:tc>
          <w:tcPr>
            <w:tcW w:w="737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345E109B" w14:textId="77777777" w:rsidR="003C556D" w:rsidRPr="00F3159B" w:rsidRDefault="00707013" w:rsidP="003C556D">
            <w:pPr>
              <w:pStyle w:val="Heading1"/>
              <w:spacing w:line="360" w:lineRule="auto"/>
              <w:outlineLvl w:val="0"/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  <w:t>LEARNING OBJECTIVES</w:t>
            </w:r>
          </w:p>
          <w:p w14:paraId="17AFD5C4" w14:textId="77777777" w:rsidR="003C556D" w:rsidRPr="00F3159B" w:rsidRDefault="003E1692" w:rsidP="003C556D">
            <w:pPr>
              <w:pStyle w:val="NoSpacing"/>
              <w:spacing w:line="360" w:lineRule="auto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 w:bidi="en-GB"/>
              </w:rPr>
              <mc:AlternateContent>
                <mc:Choice Requires="wps">
                  <w:drawing>
                    <wp:inline distT="0" distB="0" distL="0" distR="0" wp14:anchorId="4B22D5CD" wp14:editId="70228D64">
                      <wp:extent cx="521970" cy="0"/>
                      <wp:effectExtent l="0" t="0" r="0" b="0"/>
                      <wp:docPr id="14" name="Straight Connector 14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D53585D" id="Straight Connector 14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" strokecolor="#297fd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FA8704E" w14:textId="77777777" w:rsidR="00686284" w:rsidRPr="00C02617" w:rsidRDefault="00793EB6" w:rsidP="003C556D">
            <w:pPr>
              <w:pStyle w:val="Contact"/>
              <w:framePr w:wrap="auto" w:vAnchor="margin" w:xAlign="left" w:yAlign="inline"/>
              <w:spacing w:line="360" w:lineRule="auto"/>
              <w:suppressOverlap w:val="0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</w:pPr>
            <w:r w:rsidRPr="00C02617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By the end of this lesson, students should be able to:</w:t>
            </w:r>
          </w:p>
          <w:p w14:paraId="40CF19EF" w14:textId="6E288EED" w:rsidR="009C29FB" w:rsidRPr="00530596" w:rsidRDefault="009C29FB" w:rsidP="009C29FB">
            <w:pPr>
              <w:pStyle w:val="Contact"/>
              <w:framePr w:wrap="auto" w:vAnchor="margin" w:xAlign="left" w:yAlign="inline"/>
              <w:numPr>
                <w:ilvl w:val="0"/>
                <w:numId w:val="10"/>
              </w:numPr>
              <w:spacing w:line="360" w:lineRule="auto"/>
              <w:suppressOverlap w:val="0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</w:pPr>
            <w:r w:rsidRPr="00530596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 xml:space="preserve">Identify the </w:t>
            </w:r>
            <w:r w:rsidR="008A495F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increasing</w:t>
            </w:r>
            <w:r w:rsidRPr="00530596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 xml:space="preserve"> tension in the </w:t>
            </w:r>
            <w:r w:rsidR="00530596" w:rsidRPr="00530596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build u</w:t>
            </w:r>
            <w:r w:rsidRPr="00530596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p to</w:t>
            </w:r>
            <w:r w:rsidR="00530596" w:rsidRPr="00530596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 xml:space="preserve"> the</w:t>
            </w:r>
            <w:r w:rsidRPr="00530596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 xml:space="preserve"> June 1967</w:t>
            </w:r>
            <w:r w:rsidR="00530596" w:rsidRPr="00530596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 xml:space="preserve"> War</w:t>
            </w:r>
            <w:r w:rsidRPr="00530596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  <w:p w14:paraId="6422C608" w14:textId="5726B94E" w:rsidR="009C29FB" w:rsidRPr="00530596" w:rsidRDefault="009C29FB" w:rsidP="009C29FB">
            <w:pPr>
              <w:pStyle w:val="Contact"/>
              <w:framePr w:wrap="auto" w:vAnchor="margin" w:xAlign="left" w:yAlign="inline"/>
              <w:numPr>
                <w:ilvl w:val="0"/>
                <w:numId w:val="10"/>
              </w:numPr>
              <w:spacing w:line="360" w:lineRule="auto"/>
              <w:suppressOverlap w:val="0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</w:pPr>
            <w:r w:rsidRPr="00530596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 xml:space="preserve">Describe the events </w:t>
            </w:r>
            <w:r w:rsidR="008A495F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 xml:space="preserve">of </w:t>
            </w:r>
            <w:r w:rsidRPr="00530596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1967</w:t>
            </w:r>
          </w:p>
          <w:p w14:paraId="6AD754DF" w14:textId="29EE8FAC" w:rsidR="00F3159B" w:rsidRPr="009C29FB" w:rsidRDefault="009C29FB" w:rsidP="009C29FB">
            <w:pPr>
              <w:pStyle w:val="Contact"/>
              <w:framePr w:wrap="auto" w:vAnchor="margin" w:xAlign="left" w:yAlign="inline"/>
              <w:numPr>
                <w:ilvl w:val="0"/>
                <w:numId w:val="10"/>
              </w:numPr>
              <w:spacing w:line="360" w:lineRule="auto"/>
              <w:suppressOverlap w:val="0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</w:pPr>
            <w:r w:rsidRPr="00530596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Explain the consequences of 1967 for the Palestinians</w:t>
            </w:r>
          </w:p>
        </w:tc>
      </w:tr>
      <w:tr w:rsidR="00F04207" w:rsidRPr="00F3159B" w14:paraId="1A89640B" w14:textId="77777777" w:rsidTr="00E915C2">
        <w:trPr>
          <w:trHeight w:val="8113"/>
        </w:trPr>
        <w:tc>
          <w:tcPr>
            <w:tcW w:w="393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5AA2AE" w:themeFill="accent5"/>
          </w:tcPr>
          <w:p w14:paraId="658D1273" w14:textId="77777777" w:rsidR="00F04207" w:rsidRPr="00F3159B" w:rsidRDefault="00F04207" w:rsidP="00F04207">
            <w:pPr>
              <w:pStyle w:val="Heading1"/>
              <w:outlineLvl w:val="0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  <w:t>KEYWORDS</w:t>
            </w:r>
          </w:p>
          <w:p w14:paraId="7009AD07" w14:textId="77777777" w:rsidR="00F04207" w:rsidRPr="00F3159B" w:rsidRDefault="00F04207" w:rsidP="003C556D">
            <w:pPr>
              <w:pStyle w:val="NoSpacing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mc:AlternateContent>
                <mc:Choice Requires="wps">
                  <w:drawing>
                    <wp:inline distT="0" distB="0" distL="0" distR="0" wp14:anchorId="13699EC6" wp14:editId="78971B3A">
                      <wp:extent cx="521970" cy="0"/>
                      <wp:effectExtent l="0" t="0" r="0" b="0"/>
                      <wp:docPr id="17" name="Straight Connector 1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9F3FC32" id="Straight Connector 17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" strokecolor="#297fd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9C252B0" w14:textId="77777777" w:rsidR="00433892" w:rsidRPr="00433892" w:rsidRDefault="00433892" w:rsidP="00DD3678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Occupation</w:t>
            </w:r>
          </w:p>
          <w:p w14:paraId="197F4234" w14:textId="77777777" w:rsidR="00414C11" w:rsidRPr="00414C11" w:rsidRDefault="00414C11" w:rsidP="00DD3678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Settlements</w:t>
            </w:r>
          </w:p>
          <w:p w14:paraId="392DA4F6" w14:textId="77777777" w:rsidR="00414C11" w:rsidRPr="00414C11" w:rsidRDefault="00433892" w:rsidP="00414C11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Golan Heights</w:t>
            </w:r>
          </w:p>
          <w:p w14:paraId="35B14B1F" w14:textId="2CC5BE98" w:rsidR="00414C11" w:rsidRPr="00414C11" w:rsidRDefault="00414C11" w:rsidP="00414C11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Sinai Peninsula</w:t>
            </w:r>
          </w:p>
          <w:p w14:paraId="5AE82D71" w14:textId="77777777" w:rsidR="00433892" w:rsidRPr="00433892" w:rsidRDefault="00433892" w:rsidP="00DD3678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Naksa</w:t>
            </w:r>
          </w:p>
          <w:p w14:paraId="3512A4B3" w14:textId="77777777" w:rsidR="00414C11" w:rsidRPr="00414C11" w:rsidRDefault="00414C11" w:rsidP="00DD3678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June 1967 War</w:t>
            </w:r>
          </w:p>
          <w:p w14:paraId="720811FB" w14:textId="77777777" w:rsidR="00414C11" w:rsidRPr="00414C11" w:rsidRDefault="00414C11" w:rsidP="00DD3678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1978 Camp David Accords </w:t>
            </w:r>
          </w:p>
          <w:p w14:paraId="299DC3F9" w14:textId="27D515FF" w:rsidR="00DD3678" w:rsidRPr="002B3A48" w:rsidRDefault="00433892" w:rsidP="00DD3678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UN Resolution 242</w:t>
            </w:r>
          </w:p>
          <w:p w14:paraId="3A0129AC" w14:textId="35FB819C" w:rsidR="00CC4550" w:rsidRPr="00CC4550" w:rsidRDefault="00CC4550" w:rsidP="00CC4550">
            <w:pPr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</w:p>
          <w:p w14:paraId="3D9981FF" w14:textId="4486204B" w:rsidR="00CC56C3" w:rsidRPr="00CC56C3" w:rsidRDefault="00CC56C3" w:rsidP="00C138AD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360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</w:p>
          <w:p w14:paraId="50A9BDDA" w14:textId="174872D5" w:rsidR="004424A3" w:rsidRPr="00CC56C3" w:rsidRDefault="004424A3" w:rsidP="00CC56C3">
            <w:pPr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</w:p>
          <w:p w14:paraId="1AE531A2" w14:textId="77777777" w:rsidR="00F04207" w:rsidRPr="004424A3" w:rsidRDefault="00F04207" w:rsidP="004424A3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360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</w:p>
          <w:p w14:paraId="65ADDABB" w14:textId="77777777" w:rsidR="00F04207" w:rsidRPr="00F3159B" w:rsidRDefault="00F04207" w:rsidP="00F0420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59AD31B1" w14:textId="77777777" w:rsidR="00F04207" w:rsidRPr="00F3159B" w:rsidRDefault="00F04207" w:rsidP="00F0420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64583382" w14:textId="77777777" w:rsidR="00F04207" w:rsidRPr="00F3159B" w:rsidRDefault="00F04207" w:rsidP="00F0420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13F1D4E2" w14:textId="77777777" w:rsidR="00F04207" w:rsidRPr="00F3159B" w:rsidRDefault="00F04207" w:rsidP="00A11689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737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3F80A3AA" w14:textId="77777777" w:rsidR="00F04207" w:rsidRPr="00F3159B" w:rsidRDefault="00F04207" w:rsidP="00F04207">
            <w:pPr>
              <w:pStyle w:val="Heading1"/>
              <w:outlineLvl w:val="0"/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8C3DB5"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  <w:t>structure</w:t>
            </w:r>
          </w:p>
          <w:p w14:paraId="45138820" w14:textId="77777777" w:rsidR="00F04207" w:rsidRPr="00F3159B" w:rsidRDefault="00F04207" w:rsidP="00F04207">
            <w:pPr>
              <w:pStyle w:val="NoSpacing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 w:bidi="en-GB"/>
              </w:rPr>
              <mc:AlternateContent>
                <mc:Choice Requires="wps">
                  <w:drawing>
                    <wp:inline distT="0" distB="0" distL="0" distR="0" wp14:anchorId="5E0B4E7E" wp14:editId="57FC8178">
                      <wp:extent cx="521970" cy="0"/>
                      <wp:effectExtent l="0" t="0" r="0" b="0"/>
                      <wp:docPr id="18" name="Straight Connector 18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7535CAA" id="Straight Connector 18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" strokecolor="#297fd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95A0586" w14:textId="77777777" w:rsidR="00F04207" w:rsidRPr="0000512B" w:rsidRDefault="00F04207" w:rsidP="00F04207">
            <w:pPr>
              <w:pStyle w:val="Heading2"/>
              <w:outlineLvl w:val="1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</w:pPr>
          </w:p>
          <w:p w14:paraId="2D92AD9D" w14:textId="5D0089E5" w:rsidR="00F04207" w:rsidRPr="000547E4" w:rsidRDefault="00E07D72" w:rsidP="00CC4CA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Introduce learning objectives</w:t>
            </w:r>
          </w:p>
          <w:p w14:paraId="6F1B21E5" w14:textId="77777777" w:rsidR="00F04207" w:rsidRPr="000547E4" w:rsidRDefault="00F04207" w:rsidP="00CC4CA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1102763F" wp14:editId="0CFFCD1C">
                      <wp:extent cx="3968496" cy="0"/>
                      <wp:effectExtent l="0" t="0" r="0" b="0"/>
                      <wp:docPr id="49" name="Straight Connector 49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E1FAAFC" id="Straight Connector 49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" strokecolor="#297fd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437279F" w14:textId="71C40721" w:rsidR="00FD0E0E" w:rsidRPr="000547E4" w:rsidRDefault="00123F4E" w:rsidP="00CC4CA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Recap: </w:t>
            </w:r>
            <w:r w:rsidR="00293F70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1948-1967</w:t>
            </w:r>
          </w:p>
          <w:p w14:paraId="0580D6E9" w14:textId="3AC15022" w:rsidR="00493958" w:rsidRPr="000547E4" w:rsidRDefault="00FD0E0E" w:rsidP="00CC4CA8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562670B6" wp14:editId="4C6C6FF5">
                      <wp:extent cx="3968496" cy="0"/>
                      <wp:effectExtent l="0" t="0" r="0" b="0"/>
                      <wp:docPr id="11" name="Straight Connector 1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283A118" id="Straight Connector 11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ACqox7jAQAAJAQAAA4AAAAAAAAAAAAAAAAALgIAAGRycy9lMm9Eb2MueG1sUEsBAi0AFAAG&#13;&#10;AAgAAAAhAI4+z9TaAAAABwEAAA8AAAAAAAAAAAAAAAAAPQQAAGRycy9kb3ducmV2LnhtbFBLBQYA&#13;&#10;AAAABAAEAPMAAABEBQAAAAA=&#13;&#10;" strokecolor="#297fd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EF0416D" w14:textId="146F2EB3" w:rsidR="00F04207" w:rsidRPr="000547E4" w:rsidRDefault="00293F70" w:rsidP="00CC4CA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9a. and 9b.</w:t>
            </w:r>
            <w:r w:rsidR="00123F4E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1E5256"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Keywords</w:t>
            </w:r>
            <w:r w:rsidR="00123F4E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5A1C96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activities</w:t>
            </w:r>
          </w:p>
          <w:p w14:paraId="620B00E2" w14:textId="77777777" w:rsidR="00F04207" w:rsidRPr="000547E4" w:rsidRDefault="00F04207" w:rsidP="00CC4CA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74CC15F3" wp14:editId="770FDA19">
                      <wp:extent cx="3968496" cy="0"/>
                      <wp:effectExtent l="0" t="0" r="0" b="0"/>
                      <wp:docPr id="6" name="Straight Connector 6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56253F0" id="Straight Connector 6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" strokecolor="#297fd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95A2C26" w14:textId="1E6CBADA" w:rsidR="00F04207" w:rsidRPr="000547E4" w:rsidRDefault="00293F70" w:rsidP="00CC4CA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June 1967 War</w:t>
            </w:r>
            <w:r w:rsidR="003120D6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 (slides 8, 9, 10)</w:t>
            </w:r>
          </w:p>
          <w:p w14:paraId="6C7F7CA2" w14:textId="77777777" w:rsidR="00F04207" w:rsidRPr="000547E4" w:rsidRDefault="00F04207" w:rsidP="00CC4CA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7101A5DC" wp14:editId="362EF7F4">
                      <wp:extent cx="3968496" cy="0"/>
                      <wp:effectExtent l="0" t="0" r="0" b="0"/>
                      <wp:docPr id="25" name="Straight Connector 25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ED5134A" id="Straight Connector 25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LEdF2LjAQAAJAQAAA4AAAAAAAAAAAAAAAAALgIAAGRycy9lMm9Eb2MueG1sUEsBAi0AFAAG&#13;&#10;AAgAAAAhAI4+z9TaAAAABwEAAA8AAAAAAAAAAAAAAAAAPQQAAGRycy9kb3ducmV2LnhtbFBLBQYA&#13;&#10;AAAABAAEAPMAAABEBQAAAAA=&#13;&#10;" strokecolor="#297fd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1DD4291" w14:textId="4C490188" w:rsidR="00F04207" w:rsidRPr="000547E4" w:rsidRDefault="00293F70" w:rsidP="00CC4CA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9c. Table activity </w:t>
            </w:r>
            <w:r w:rsidR="00F62B0A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and</w:t>
            </w:r>
            <w:r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 video</w:t>
            </w:r>
          </w:p>
          <w:p w14:paraId="504FAE49" w14:textId="77777777" w:rsidR="00F04207" w:rsidRPr="000547E4" w:rsidRDefault="00F04207" w:rsidP="00CC4CA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55F8CD1A" wp14:editId="42EB23AE">
                      <wp:extent cx="3968496" cy="0"/>
                      <wp:effectExtent l="0" t="0" r="0" b="0"/>
                      <wp:docPr id="27" name="Straight Connector 2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D6E07B1" id="Straight Connector 27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FdHqvHjAQAAJAQAAA4AAAAAAAAAAAAAAAAALgIAAGRycy9lMm9Eb2MueG1sUEsBAi0AFAAG&#13;&#10;AAgAAAAhAI4+z9TaAAAABwEAAA8AAAAAAAAAAAAAAAAAPQQAAGRycy9kb3ducmV2LnhtbFBLBQYA&#13;&#10;AAAABAAEAPMAAABEBQAAAAA=&#13;&#10;" strokecolor="#297fd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BDDF8DE" w14:textId="6CFF9151" w:rsidR="00F04207" w:rsidRPr="000547E4" w:rsidRDefault="002E44E5" w:rsidP="00CC4CA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9d. C</w:t>
            </w:r>
            <w:r w:rsidR="00293F70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onsequences </w:t>
            </w:r>
            <w:r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(slides 14-18) </w:t>
            </w:r>
          </w:p>
          <w:p w14:paraId="15AFBB69" w14:textId="77777777" w:rsidR="00F04207" w:rsidRPr="000547E4" w:rsidRDefault="00F04207" w:rsidP="00CC4CA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125B161D" wp14:editId="51C4B475">
                      <wp:extent cx="3968496" cy="0"/>
                      <wp:effectExtent l="0" t="0" r="0" b="0"/>
                      <wp:docPr id="30" name="Straight Connector 30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7AD38D1" id="Straight Connector 30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GT9hx7jAQAAJAQAAA4AAAAAAAAAAAAAAAAALgIAAGRycy9lMm9Eb2MueG1sUEsBAi0AFAAG&#13;&#10;AAgAAAAhAI4+z9TaAAAABwEAAA8AAAAAAAAAAAAAAAAAPQQAAGRycy9kb3ducmV2LnhtbFBLBQYA&#13;&#10;AAAABAAEAPMAAABEBQAAAAA=&#13;&#10;" strokecolor="#297fd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EE72C8F" w14:textId="0BDF35A4" w:rsidR="00E07D72" w:rsidRPr="000547E4" w:rsidRDefault="002E44E5" w:rsidP="004372B4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UN Resolution 242</w:t>
            </w:r>
            <w:r w:rsidR="004372B4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,</w:t>
            </w:r>
            <w:r w:rsidR="00CC43AD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4372B4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1973 Yom Kippur War and 1978 Camp David Accords </w:t>
            </w:r>
          </w:p>
          <w:p w14:paraId="5570E5E8" w14:textId="79BE12AB" w:rsidR="00DF75DC" w:rsidRPr="004372B4" w:rsidRDefault="00C036C9" w:rsidP="005E47DE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0259CF57" wp14:editId="217FDFD9">
                      <wp:extent cx="3968496" cy="0"/>
                      <wp:effectExtent l="0" t="0" r="0" b="0"/>
                      <wp:docPr id="15" name="Straight Connector 15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75C15B9" id="Straight Connector 15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I0ZqOLjAQAAJAQAAA4AAAAAAAAAAAAAAAAALgIAAGRycy9lMm9Eb2MueG1sUEsBAi0AFAAG&#13;&#10;AAgAAAAhAI4+z9TaAAAABwEAAA8AAAAAAAAAAAAAAAAAPQQAAGRycy9kb3ducmV2LnhtbFBLBQYA&#13;&#10;AAAABAAEAPMAAABEBQAAAAA=&#13;&#10;" strokecolor="#297fd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EA82339" w14:textId="1BE15C94" w:rsidR="00DF75DC" w:rsidRPr="000547E4" w:rsidRDefault="004F638C" w:rsidP="005E47DE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Homework setting </w:t>
            </w:r>
          </w:p>
          <w:p w14:paraId="135C3C84" w14:textId="77777777" w:rsidR="00B732A1" w:rsidRPr="000547E4" w:rsidRDefault="00B732A1" w:rsidP="00B732A1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5BF9698F" wp14:editId="0A536872">
                      <wp:extent cx="3968496" cy="0"/>
                      <wp:effectExtent l="0" t="0" r="0" b="0"/>
                      <wp:docPr id="20" name="Straight Connector 20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B4D1A28" id="Straight Connector 20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E8DwtfjAQAAJAQAAA4AAAAAAAAAAAAAAAAALgIAAGRycy9lMm9Eb2MueG1sUEsBAi0AFAAG&#13;&#10;AAgAAAAhAI4+z9TaAAAABwEAAA8AAAAAAAAAAAAAAAAAPQQAAGRycy9kb3ducmV2LnhtbFBLBQYA&#13;&#10;AAAABAAEAPMAAABEBQAAAAA=&#13;&#10;" strokecolor="#297fd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DA12807" w14:textId="2FA94FDD" w:rsidR="00B732A1" w:rsidRPr="00B965FB" w:rsidRDefault="004F638C" w:rsidP="00B732A1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Plenary </w:t>
            </w:r>
          </w:p>
        </w:tc>
      </w:tr>
      <w:tr w:rsidR="00063BA1" w:rsidRPr="00F3159B" w14:paraId="0C3AFBE3" w14:textId="77777777" w:rsidTr="00063BA1">
        <w:trPr>
          <w:trHeight w:val="3703"/>
        </w:trPr>
        <w:tc>
          <w:tcPr>
            <w:tcW w:w="393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5AA2AE" w:themeFill="accent5"/>
          </w:tcPr>
          <w:p w14:paraId="23CFC91F" w14:textId="77777777" w:rsidR="002317D7" w:rsidRPr="00F3159B" w:rsidRDefault="002317D7" w:rsidP="002317D7">
            <w:pPr>
              <w:pStyle w:val="Heading1"/>
              <w:outlineLvl w:val="0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56144D"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  <w:lastRenderedPageBreak/>
              <w:t>RESOURCES</w:t>
            </w:r>
          </w:p>
          <w:p w14:paraId="75637CE8" w14:textId="77777777" w:rsidR="002317D7" w:rsidRPr="00F3159B" w:rsidRDefault="002317D7" w:rsidP="002317D7">
            <w:pPr>
              <w:pStyle w:val="NoSpacing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mc:AlternateContent>
                <mc:Choice Requires="wps">
                  <w:drawing>
                    <wp:inline distT="0" distB="0" distL="0" distR="0" wp14:anchorId="0AE2C59A" wp14:editId="342E3443">
                      <wp:extent cx="521970" cy="0"/>
                      <wp:effectExtent l="0" t="0" r="0" b="0"/>
                      <wp:docPr id="53" name="Straight Connector 5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1B12006" id="Straight Connector 5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" strokecolor="#297fd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4BBB789" w14:textId="7E4EA6EF" w:rsidR="002317D7" w:rsidRPr="00E95E18" w:rsidRDefault="0034088D" w:rsidP="002317D7">
            <w:pPr>
              <w:pStyle w:val="ListParagraph"/>
              <w:spacing w:line="360" w:lineRule="auto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E95E18">
              <w:rPr>
                <w:rFonts w:ascii="Calibri" w:hAnsi="Calibri" w:cs="Calibri"/>
                <w:b/>
                <w:bCs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PPT</w:t>
            </w:r>
            <w:r w:rsidR="00E33F43" w:rsidRPr="00E95E18">
              <w:rPr>
                <w:rFonts w:ascii="Calibri" w:hAnsi="Calibri" w:cs="Calibri"/>
                <w:b/>
                <w:bCs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r w:rsidR="002317D7" w:rsidRPr="00E95E18">
              <w:rPr>
                <w:rFonts w:ascii="Calibri" w:hAnsi="Calibri" w:cs="Calibri"/>
                <w:b/>
                <w:bCs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</w:p>
          <w:p w14:paraId="6EE54AE0" w14:textId="77777777" w:rsidR="006158DC" w:rsidRPr="00E95E18" w:rsidRDefault="006158DC" w:rsidP="004B5973">
            <w:pPr>
              <w:pStyle w:val="ListParagraph"/>
              <w:spacing w:line="360" w:lineRule="auto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E95E18">
              <w:rPr>
                <w:rFonts w:ascii="Calibri" w:hAnsi="Calibri" w:cs="Calibri"/>
                <w:b/>
                <w:bCs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Activities:</w:t>
            </w:r>
          </w:p>
          <w:p w14:paraId="286364F5" w14:textId="6A651CA6" w:rsidR="006158DC" w:rsidRPr="006158DC" w:rsidRDefault="0056144D" w:rsidP="004B5973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9</w:t>
            </w:r>
            <w:r w:rsidR="00E33F43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a</w:t>
            </w:r>
            <w:r w:rsidR="00832E5C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Keywords wordsearch</w:t>
            </w:r>
          </w:p>
          <w:p w14:paraId="43560A6D" w14:textId="23AF7ABD" w:rsidR="00476D98" w:rsidRPr="00785BA6" w:rsidRDefault="0056144D" w:rsidP="004B5973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9</w:t>
            </w:r>
            <w:r w:rsidR="006158DC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b</w:t>
            </w:r>
            <w:r w:rsidR="00832E5C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:</w:t>
            </w:r>
            <w:r w:rsidR="00AD6E51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r w:rsidR="002E5C80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Matching activity</w:t>
            </w:r>
          </w:p>
          <w:p w14:paraId="5140FD87" w14:textId="1010D4F8" w:rsidR="00785BA6" w:rsidRPr="00662719" w:rsidRDefault="0056144D" w:rsidP="004B5973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9</w:t>
            </w:r>
            <w:r w:rsidR="00785BA6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c</w:t>
            </w:r>
            <w:r w:rsidR="00832E5C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:</w:t>
            </w:r>
            <w:r w:rsidR="00785BA6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r w:rsidR="00387111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June 1967 War</w:t>
            </w:r>
          </w:p>
          <w:p w14:paraId="5B4652B4" w14:textId="496ED8F5" w:rsidR="00F84E2F" w:rsidRPr="00DE6C4A" w:rsidRDefault="0056144D" w:rsidP="00DE6C4A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9</w:t>
            </w:r>
            <w:r w:rsidR="00AD778B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d</w:t>
            </w:r>
            <w:r w:rsidR="00832E5C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: </w:t>
            </w:r>
            <w:r w:rsidR="00AD778B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Narrative account</w:t>
            </w:r>
          </w:p>
          <w:p w14:paraId="3D28CC62" w14:textId="7C5A7278" w:rsidR="00E33F43" w:rsidRPr="00E95E18" w:rsidRDefault="006158DC" w:rsidP="004A3B78">
            <w:pPr>
              <w:pStyle w:val="ListParagraph"/>
              <w:spacing w:line="360" w:lineRule="auto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E95E18">
              <w:rPr>
                <w:rFonts w:ascii="Calibri" w:hAnsi="Calibri" w:cs="Calibri"/>
                <w:b/>
                <w:bCs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Textbook</w:t>
            </w:r>
          </w:p>
          <w:p w14:paraId="6135AE48" w14:textId="77777777" w:rsidR="002317D7" w:rsidRPr="006158DC" w:rsidRDefault="002317D7" w:rsidP="006158DC">
            <w:pPr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</w:p>
          <w:p w14:paraId="636BE276" w14:textId="77777777" w:rsidR="00063BA1" w:rsidRPr="00F3159B" w:rsidRDefault="00063BA1" w:rsidP="008C2893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360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737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</w:tcPr>
          <w:p w14:paraId="3AB799DE" w14:textId="2447B5CC" w:rsidR="003418B7" w:rsidRPr="00F3159B" w:rsidRDefault="00C87500" w:rsidP="003418B7">
            <w:pPr>
              <w:pStyle w:val="Heading1"/>
              <w:outlineLvl w:val="0"/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2B1E7F"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  <w:t xml:space="preserve">Lesson </w:t>
            </w:r>
            <w:r w:rsidR="00CC4CA8" w:rsidRPr="002B1E7F"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  <w:t>DETAILS</w:t>
            </w:r>
          </w:p>
          <w:p w14:paraId="3096AE18" w14:textId="77777777" w:rsidR="003418B7" w:rsidRPr="00F3159B" w:rsidRDefault="003418B7" w:rsidP="003418B7">
            <w:pPr>
              <w:pStyle w:val="NoSpacing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 w:bidi="en-GB"/>
              </w:rPr>
              <mc:AlternateContent>
                <mc:Choice Requires="wps">
                  <w:drawing>
                    <wp:inline distT="0" distB="0" distL="0" distR="0" wp14:anchorId="16263953" wp14:editId="6B97CD1F">
                      <wp:extent cx="521970" cy="0"/>
                      <wp:effectExtent l="0" t="0" r="0" b="0"/>
                      <wp:docPr id="12" name="Straight Connector 12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97C9E99" id="Straight Connector 12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" strokecolor="#297fd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FA19D65" w14:textId="1E6AFD0F" w:rsidR="003418B7" w:rsidRDefault="003418B7" w:rsidP="00C87500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</w:p>
          <w:p w14:paraId="75580870" w14:textId="77777777" w:rsidR="008C3DB5" w:rsidRPr="000547E4" w:rsidRDefault="008C3DB5" w:rsidP="008C3DB5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Introduce learning objectives</w:t>
            </w:r>
            <w:r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 (3 mins)</w:t>
            </w:r>
          </w:p>
          <w:p w14:paraId="4D48B7C8" w14:textId="77777777" w:rsidR="008C3DB5" w:rsidRPr="000547E4" w:rsidRDefault="008C3DB5" w:rsidP="008C3DB5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1F1E908C" wp14:editId="729C1A95">
                      <wp:extent cx="3968496" cy="0"/>
                      <wp:effectExtent l="0" t="0" r="0" b="0"/>
                      <wp:docPr id="5" name="Straight Connector 5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DB67E91" id="Straight Connector 5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" strokecolor="#297fd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9BF60AC" w14:textId="496DDE53" w:rsidR="008C3DB5" w:rsidRDefault="008C3DB5" w:rsidP="008C3DB5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Recap: 1948-1967 (5 mins)</w:t>
            </w:r>
          </w:p>
          <w:p w14:paraId="16F6EFFF" w14:textId="637269C7" w:rsidR="00BA7B3B" w:rsidRPr="00BA7B3B" w:rsidRDefault="00BA7B3B" w:rsidP="00BA7B3B">
            <w:pPr>
              <w:rPr>
                <w:i/>
                <w:iCs/>
                <w:color w:val="000000" w:themeColor="text1"/>
                <w:lang w:val="en-GB"/>
              </w:rPr>
            </w:pPr>
            <w:r w:rsidRPr="00BA7B3B">
              <w:rPr>
                <w:i/>
                <w:iCs/>
                <w:color w:val="000000" w:themeColor="text1"/>
                <w:lang w:val="en-GB"/>
              </w:rPr>
              <w:t xml:space="preserve">Students to work in small groups to recall </w:t>
            </w:r>
            <w:r w:rsidR="000828DD">
              <w:rPr>
                <w:i/>
                <w:iCs/>
                <w:color w:val="000000" w:themeColor="text1"/>
                <w:lang w:val="en-GB"/>
              </w:rPr>
              <w:t>map and situation in Palestine-Israel between 1948 and 1967. Notes from Lesson 8 might be useful here, particularly 1949 Armistice Line map and photograph of refugee camp in 1950s (both available on slide)</w:t>
            </w:r>
            <w:r w:rsidR="00C92B54">
              <w:rPr>
                <w:i/>
                <w:iCs/>
                <w:color w:val="000000" w:themeColor="text1"/>
                <w:lang w:val="en-GB"/>
              </w:rPr>
              <w:t xml:space="preserve">. Students to recall where Palestinians lived </w:t>
            </w:r>
            <w:r w:rsidR="00A27451">
              <w:rPr>
                <w:i/>
                <w:iCs/>
                <w:color w:val="000000" w:themeColor="text1"/>
                <w:lang w:val="en-GB"/>
              </w:rPr>
              <w:t>in 1950s and 1960s</w:t>
            </w:r>
            <w:r w:rsidR="00C92B54">
              <w:rPr>
                <w:i/>
                <w:iCs/>
                <w:color w:val="000000" w:themeColor="text1"/>
                <w:lang w:val="en-GB"/>
              </w:rPr>
              <w:t xml:space="preserve"> – key idea </w:t>
            </w:r>
            <w:r w:rsidR="00A27451">
              <w:rPr>
                <w:i/>
                <w:iCs/>
                <w:color w:val="000000" w:themeColor="text1"/>
                <w:lang w:val="en-GB"/>
              </w:rPr>
              <w:t>here is Palestinian</w:t>
            </w:r>
            <w:r w:rsidR="00C92B54">
              <w:rPr>
                <w:i/>
                <w:iCs/>
                <w:color w:val="000000" w:themeColor="text1"/>
                <w:lang w:val="en-GB"/>
              </w:rPr>
              <w:t xml:space="preserve"> dispersal across Israel, West Bank, Gaza and refugee camps</w:t>
            </w:r>
            <w:r w:rsidR="00EE31DF">
              <w:rPr>
                <w:i/>
                <w:iCs/>
                <w:color w:val="000000" w:themeColor="text1"/>
                <w:lang w:val="en-GB"/>
              </w:rPr>
              <w:t xml:space="preserve">. Answers </w:t>
            </w:r>
            <w:r w:rsidR="008707E4">
              <w:rPr>
                <w:i/>
                <w:iCs/>
                <w:color w:val="000000" w:themeColor="text1"/>
                <w:lang w:val="en-GB"/>
              </w:rPr>
              <w:t>provided</w:t>
            </w:r>
            <w:r w:rsidR="00EE31DF">
              <w:rPr>
                <w:i/>
                <w:iCs/>
                <w:color w:val="000000" w:themeColor="text1"/>
                <w:lang w:val="en-GB"/>
              </w:rPr>
              <w:t xml:space="preserve"> on slide</w:t>
            </w:r>
          </w:p>
          <w:p w14:paraId="3DECB1B4" w14:textId="77777777" w:rsidR="008C3DB5" w:rsidRPr="000547E4" w:rsidRDefault="008C3DB5" w:rsidP="008C3DB5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69B4AA28" wp14:editId="52F0AD40">
                      <wp:extent cx="3968496" cy="0"/>
                      <wp:effectExtent l="0" t="0" r="0" b="0"/>
                      <wp:docPr id="19" name="Straight Connector 19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CAFBA5F" id="Straight Connector 19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FvLxT3jAQAAJAQAAA4AAAAAAAAAAAAAAAAALgIAAGRycy9lMm9Eb2MueG1sUEsBAi0AFAAG&#13;&#10;AAgAAAAhAI4+z9TaAAAABwEAAA8AAAAAAAAAAAAAAAAAPQQAAGRycy9kb3ducmV2LnhtbFBLBQYA&#13;&#10;AAAABAAEAPMAAABEBQAAAAA=&#13;&#10;" strokecolor="#297fd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C6A0CC0" w14:textId="473602CF" w:rsidR="008C3DB5" w:rsidRDefault="008C3DB5" w:rsidP="008C3DB5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9a. and 9b. </w:t>
            </w: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Keywords</w:t>
            </w:r>
            <w:r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 activities (10 mins)</w:t>
            </w:r>
          </w:p>
          <w:p w14:paraId="7E169643" w14:textId="5AB36222" w:rsidR="00F11985" w:rsidRPr="00F11985" w:rsidRDefault="00F11985" w:rsidP="00F11985">
            <w:pPr>
              <w:rPr>
                <w:lang w:val="en-GB"/>
              </w:rPr>
            </w:pPr>
            <w:r w:rsidRPr="00F11985">
              <w:rPr>
                <w:i/>
                <w:iCs/>
                <w:color w:val="000000" w:themeColor="text1"/>
                <w:lang w:val="en-GB"/>
              </w:rPr>
              <w:t xml:space="preserve">Students to complete </w:t>
            </w:r>
            <w:r w:rsidR="00C74EE2">
              <w:rPr>
                <w:i/>
                <w:iCs/>
                <w:color w:val="000000" w:themeColor="text1"/>
                <w:lang w:val="en-GB"/>
              </w:rPr>
              <w:t>9a. K</w:t>
            </w:r>
            <w:r w:rsidRPr="00F11985">
              <w:rPr>
                <w:i/>
                <w:iCs/>
                <w:color w:val="000000" w:themeColor="text1"/>
                <w:lang w:val="en-GB"/>
              </w:rPr>
              <w:t>eywords wordsearch in pairs</w:t>
            </w:r>
            <w:r>
              <w:rPr>
                <w:i/>
                <w:iCs/>
                <w:color w:val="000000" w:themeColor="text1"/>
                <w:lang w:val="en-GB"/>
              </w:rPr>
              <w:t xml:space="preserve">. </w:t>
            </w:r>
            <w:r w:rsidR="00C74EE2">
              <w:rPr>
                <w:i/>
                <w:iCs/>
                <w:color w:val="000000" w:themeColor="text1"/>
                <w:lang w:val="en-GB"/>
              </w:rPr>
              <w:t>Note that ‘Sinai’ and ‘Peninsula’ are separated due to length</w:t>
            </w:r>
            <w:r w:rsidR="007E32C9">
              <w:rPr>
                <w:i/>
                <w:iCs/>
                <w:color w:val="000000" w:themeColor="text1"/>
                <w:lang w:val="en-GB"/>
              </w:rPr>
              <w:t xml:space="preserve">. </w:t>
            </w:r>
            <w:r w:rsidR="00C74EE2">
              <w:rPr>
                <w:i/>
                <w:iCs/>
                <w:color w:val="000000" w:themeColor="text1"/>
                <w:lang w:val="en-GB"/>
              </w:rPr>
              <w:t xml:space="preserve">Extension questions available: have you come across any of these words before? Can you define them? Students might confuse ‘Nakba’ and ‘Naksa’ here – if so, it would be useful for students to recall the definition of ‘Nakba’ and put this at the top of their page. Wordsearch answers available </w:t>
            </w:r>
            <w:r w:rsidR="00212ACB">
              <w:rPr>
                <w:i/>
                <w:iCs/>
                <w:color w:val="000000" w:themeColor="text1"/>
                <w:lang w:val="en-GB"/>
              </w:rPr>
              <w:t xml:space="preserve">as animations </w:t>
            </w:r>
            <w:r w:rsidR="00C74EE2">
              <w:rPr>
                <w:i/>
                <w:iCs/>
                <w:color w:val="000000" w:themeColor="text1"/>
                <w:lang w:val="en-GB"/>
              </w:rPr>
              <w:t>on slide</w:t>
            </w:r>
            <w:r w:rsidR="007E32C9">
              <w:rPr>
                <w:i/>
                <w:iCs/>
                <w:color w:val="000000" w:themeColor="text1"/>
                <w:lang w:val="en-GB"/>
              </w:rPr>
              <w:t xml:space="preserve"> 4</w:t>
            </w:r>
            <w:r w:rsidR="00C74EE2">
              <w:rPr>
                <w:i/>
                <w:iCs/>
                <w:color w:val="000000" w:themeColor="text1"/>
                <w:lang w:val="en-GB"/>
              </w:rPr>
              <w:t>. Next, students to complete 9b. Matching activity. Visual aids available on slide which students can use to locate the Golan Heights and Sinai Peninsula</w:t>
            </w:r>
            <w:r w:rsidR="001F37CE">
              <w:rPr>
                <w:i/>
                <w:iCs/>
                <w:color w:val="000000" w:themeColor="text1"/>
                <w:lang w:val="en-GB"/>
              </w:rPr>
              <w:t xml:space="preserve">. Students to then add keywords to their glossary, along with the additional keywords on slide </w:t>
            </w:r>
            <w:r w:rsidR="00EE0A50">
              <w:rPr>
                <w:i/>
                <w:iCs/>
                <w:color w:val="000000" w:themeColor="text1"/>
                <w:lang w:val="en-GB"/>
              </w:rPr>
              <w:t>7</w:t>
            </w:r>
          </w:p>
          <w:p w14:paraId="4B77EABB" w14:textId="77777777" w:rsidR="008C3DB5" w:rsidRPr="000547E4" w:rsidRDefault="008C3DB5" w:rsidP="008C3DB5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76335F97" wp14:editId="2BE720EA">
                      <wp:extent cx="3968496" cy="0"/>
                      <wp:effectExtent l="0" t="0" r="0" b="0"/>
                      <wp:docPr id="21" name="Straight Connector 2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722B573" id="Straight Connector 21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" strokecolor="#297fd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274DEA0" w14:textId="30B13C09" w:rsidR="008C3DB5" w:rsidRDefault="008C3DB5" w:rsidP="008C3DB5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June 1967 War (slides 8, 9, 10) (7 mins)</w:t>
            </w:r>
          </w:p>
          <w:p w14:paraId="1A58FBF7" w14:textId="6E6DA55B" w:rsidR="00E35702" w:rsidRPr="00483ED4" w:rsidRDefault="00E35702" w:rsidP="00E35702">
            <w:pPr>
              <w:rPr>
                <w:i/>
                <w:iCs/>
                <w:color w:val="000000" w:themeColor="text1"/>
                <w:lang w:val="en-GB"/>
              </w:rPr>
            </w:pPr>
            <w:r w:rsidRPr="00483ED4">
              <w:rPr>
                <w:i/>
                <w:iCs/>
                <w:color w:val="000000" w:themeColor="text1"/>
                <w:lang w:val="en-GB"/>
              </w:rPr>
              <w:t>Run through slides 8- 10 to give students an overview of the 1967 War.</w:t>
            </w:r>
            <w:r w:rsidR="00BB7BD4" w:rsidRPr="00483ED4">
              <w:rPr>
                <w:i/>
                <w:iCs/>
                <w:color w:val="000000" w:themeColor="text1"/>
                <w:lang w:val="en-GB"/>
              </w:rPr>
              <w:t xml:space="preserve"> Questions on Jerusalem and the UN available on slides </w:t>
            </w:r>
          </w:p>
          <w:p w14:paraId="688D8008" w14:textId="77777777" w:rsidR="008C3DB5" w:rsidRPr="000547E4" w:rsidRDefault="008C3DB5" w:rsidP="008C3DB5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5CE66AA0" wp14:editId="0E95701E">
                      <wp:extent cx="3968496" cy="0"/>
                      <wp:effectExtent l="0" t="0" r="0" b="0"/>
                      <wp:docPr id="22" name="Straight Connector 22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2125337" id="Straight Connector 22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KlZf0TjAQAAJAQAAA4AAAAAAAAAAAAAAAAALgIAAGRycy9lMm9Eb2MueG1sUEsBAi0AFAAG&#13;&#10;AAgAAAAhAI4+z9TaAAAABwEAAA8AAAAAAAAAAAAAAAAAPQQAAGRycy9kb3ducmV2LnhtbFBLBQYA&#13;&#10;AAAABAAEAPMAAABEBQAAAAA=&#13;&#10;" strokecolor="#297fd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7759FEE" w14:textId="2DB25719" w:rsidR="008C3DB5" w:rsidRDefault="008C3DB5" w:rsidP="008C3DB5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9c. Table activity and video (7 mins)</w:t>
            </w:r>
          </w:p>
          <w:p w14:paraId="2DC41CD8" w14:textId="49B64185" w:rsidR="00483ED4" w:rsidRPr="00483ED4" w:rsidRDefault="00483ED4" w:rsidP="00483ED4">
            <w:pPr>
              <w:rPr>
                <w:i/>
                <w:iCs/>
                <w:color w:val="000000" w:themeColor="text1"/>
                <w:lang w:val="en-GB"/>
              </w:rPr>
            </w:pPr>
            <w:r w:rsidRPr="00483ED4">
              <w:rPr>
                <w:i/>
                <w:iCs/>
                <w:color w:val="000000" w:themeColor="text1"/>
                <w:lang w:val="en-GB"/>
              </w:rPr>
              <w:t>D</w:t>
            </w:r>
            <w:r w:rsidRPr="00483ED4">
              <w:rPr>
                <w:i/>
                <w:iCs/>
                <w:color w:val="000000" w:themeColor="text1"/>
                <w:lang w:val="en-GB"/>
              </w:rPr>
              <w:t xml:space="preserve">istribute 9c for students to create a table of what happened in 1967 in various parts of Palestine-Israel and the surrounding areas. Best for students to each create a table, but they can work with </w:t>
            </w:r>
            <w:r w:rsidR="00201A05">
              <w:rPr>
                <w:i/>
                <w:iCs/>
                <w:color w:val="000000" w:themeColor="text1"/>
                <w:lang w:val="en-GB"/>
              </w:rPr>
              <w:t>another on the answers</w:t>
            </w:r>
            <w:r w:rsidRPr="00483ED4">
              <w:rPr>
                <w:i/>
                <w:iCs/>
                <w:color w:val="000000" w:themeColor="text1"/>
                <w:lang w:val="en-GB"/>
              </w:rPr>
              <w:t>. Key point to emphasise here is the temporary nature of occupation – it is not meant to be permanent. Video available from BBC on slide 12 outlining key events of the war, and answers for table</w:t>
            </w:r>
            <w:r w:rsidR="0057428E">
              <w:rPr>
                <w:i/>
                <w:iCs/>
                <w:color w:val="000000" w:themeColor="text1"/>
                <w:lang w:val="en-GB"/>
              </w:rPr>
              <w:t xml:space="preserve"> available as animations</w:t>
            </w:r>
            <w:r w:rsidRPr="00483ED4">
              <w:rPr>
                <w:i/>
                <w:iCs/>
                <w:color w:val="000000" w:themeColor="text1"/>
                <w:lang w:val="en-GB"/>
              </w:rPr>
              <w:t xml:space="preserve"> on slide 13</w:t>
            </w:r>
          </w:p>
          <w:p w14:paraId="16852BF4" w14:textId="77777777" w:rsidR="008C3DB5" w:rsidRPr="000547E4" w:rsidRDefault="008C3DB5" w:rsidP="008C3DB5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15FAE945" wp14:editId="55D3C2A6">
                      <wp:extent cx="3968496" cy="0"/>
                      <wp:effectExtent l="0" t="0" r="0" b="0"/>
                      <wp:docPr id="23" name="Straight Connector 2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90DE957" id="Straight Connector 2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Nr0oQ3jAQAAJAQAAA4AAAAAAAAAAAAAAAAALgIAAGRycy9lMm9Eb2MueG1sUEsBAi0AFAAG&#13;&#10;AAgAAAAhAI4+z9TaAAAABwEAAA8AAAAAAAAAAAAAAAAAPQQAAGRycy9kb3ducmV2LnhtbFBLBQYA&#13;&#10;AAAABAAEAPMAAABEBQAAAAA=&#13;&#10;" strokecolor="#297fd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DF3F5DA" w14:textId="02D0AAB9" w:rsidR="008C3DB5" w:rsidRDefault="008C3DB5" w:rsidP="008C3DB5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9d. Consequences (slides 14-18) (14 mins)</w:t>
            </w:r>
          </w:p>
          <w:p w14:paraId="1A323787" w14:textId="6940FFD9" w:rsidR="00483ED4" w:rsidRPr="00483ED4" w:rsidRDefault="00483ED4" w:rsidP="00483ED4">
            <w:pPr>
              <w:rPr>
                <w:i/>
                <w:iCs/>
                <w:color w:val="000000" w:themeColor="text1"/>
                <w:lang w:val="en-GB"/>
              </w:rPr>
            </w:pPr>
            <w:r w:rsidRPr="00483ED4">
              <w:rPr>
                <w:i/>
                <w:iCs/>
                <w:color w:val="000000" w:themeColor="text1"/>
                <w:lang w:val="en-GB"/>
              </w:rPr>
              <w:t xml:space="preserve">What were the consequences of the June 1967 </w:t>
            </w:r>
            <w:r>
              <w:rPr>
                <w:i/>
                <w:iCs/>
                <w:color w:val="000000" w:themeColor="text1"/>
                <w:lang w:val="en-GB"/>
              </w:rPr>
              <w:t>W</w:t>
            </w:r>
            <w:r w:rsidRPr="00483ED4">
              <w:rPr>
                <w:i/>
                <w:iCs/>
                <w:color w:val="000000" w:themeColor="text1"/>
                <w:lang w:val="en-GB"/>
              </w:rPr>
              <w:t>ar?</w:t>
            </w:r>
            <w:r>
              <w:rPr>
                <w:i/>
                <w:iCs/>
                <w:color w:val="000000" w:themeColor="text1"/>
                <w:lang w:val="en-GB"/>
              </w:rPr>
              <w:t xml:space="preserve"> Slide 14 available for students to reflect on this questio</w:t>
            </w:r>
            <w:r w:rsidR="00586A32">
              <w:rPr>
                <w:i/>
                <w:iCs/>
                <w:color w:val="000000" w:themeColor="text1"/>
                <w:lang w:val="en-GB"/>
              </w:rPr>
              <w:t>n</w:t>
            </w:r>
            <w:r>
              <w:rPr>
                <w:i/>
                <w:iCs/>
                <w:color w:val="000000" w:themeColor="text1"/>
                <w:lang w:val="en-GB"/>
              </w:rPr>
              <w:t xml:space="preserve"> in light of the</w:t>
            </w:r>
            <w:r w:rsidR="00586A32">
              <w:rPr>
                <w:i/>
                <w:iCs/>
                <w:color w:val="000000" w:themeColor="text1"/>
                <w:lang w:val="en-GB"/>
              </w:rPr>
              <w:t>ir completed</w:t>
            </w:r>
            <w:r>
              <w:rPr>
                <w:i/>
                <w:iCs/>
                <w:color w:val="000000" w:themeColor="text1"/>
                <w:lang w:val="en-GB"/>
              </w:rPr>
              <w:t xml:space="preserve"> table</w:t>
            </w:r>
            <w:r w:rsidR="00586A32">
              <w:rPr>
                <w:i/>
                <w:iCs/>
                <w:color w:val="000000" w:themeColor="text1"/>
                <w:lang w:val="en-GB"/>
              </w:rPr>
              <w:t>s</w:t>
            </w:r>
            <w:r w:rsidR="001A4AE0">
              <w:rPr>
                <w:i/>
                <w:iCs/>
                <w:color w:val="000000" w:themeColor="text1"/>
                <w:lang w:val="en-GB"/>
              </w:rPr>
              <w:t xml:space="preserve"> (9c)</w:t>
            </w:r>
            <w:r>
              <w:rPr>
                <w:i/>
                <w:iCs/>
                <w:color w:val="000000" w:themeColor="text1"/>
                <w:lang w:val="en-GB"/>
              </w:rPr>
              <w:t>.</w:t>
            </w:r>
            <w:r w:rsidR="00C45A63">
              <w:rPr>
                <w:i/>
                <w:iCs/>
                <w:color w:val="000000" w:themeColor="text1"/>
                <w:lang w:val="en-GB"/>
              </w:rPr>
              <w:t xml:space="preserve"> Map can be used to reinforce likely student answer that Israel gained a lot of territory in 1967 - are any parts of Palestine-Israel not under Israeli occupation </w:t>
            </w:r>
            <w:r w:rsidR="006E3B7F">
              <w:rPr>
                <w:i/>
                <w:iCs/>
                <w:color w:val="000000" w:themeColor="text1"/>
                <w:lang w:val="en-GB"/>
              </w:rPr>
              <w:t>on</w:t>
            </w:r>
            <w:r w:rsidR="00C45A63">
              <w:rPr>
                <w:i/>
                <w:iCs/>
                <w:color w:val="000000" w:themeColor="text1"/>
                <w:lang w:val="en-GB"/>
              </w:rPr>
              <w:t xml:space="preserve"> this map?</w:t>
            </w:r>
            <w:r>
              <w:rPr>
                <w:i/>
                <w:iCs/>
                <w:color w:val="000000" w:themeColor="text1"/>
                <w:lang w:val="en-GB"/>
              </w:rPr>
              <w:t xml:space="preserve"> </w:t>
            </w:r>
            <w:r w:rsidR="006E3B7F">
              <w:rPr>
                <w:i/>
                <w:iCs/>
                <w:color w:val="000000" w:themeColor="text1"/>
                <w:lang w:val="en-GB"/>
              </w:rPr>
              <w:t>Then</w:t>
            </w:r>
            <w:r w:rsidR="00490754">
              <w:rPr>
                <w:i/>
                <w:iCs/>
                <w:color w:val="000000" w:themeColor="text1"/>
                <w:lang w:val="en-GB"/>
              </w:rPr>
              <w:t xml:space="preserve"> encourage students to bring this back to a human level – we are looking at maps, but what did these changes mean for someone who was born in Palestine-Israel in 1900? Imagine you were born in Palestine-Israel in 1900</w:t>
            </w:r>
            <w:r w:rsidR="0044762A">
              <w:rPr>
                <w:i/>
                <w:iCs/>
                <w:color w:val="000000" w:themeColor="text1"/>
                <w:lang w:val="en-GB"/>
              </w:rPr>
              <w:t>. W</w:t>
            </w:r>
            <w:r w:rsidR="00490754">
              <w:rPr>
                <w:i/>
                <w:iCs/>
                <w:color w:val="000000" w:themeColor="text1"/>
                <w:lang w:val="en-GB"/>
              </w:rPr>
              <w:t xml:space="preserve">rite a short description of how things have changed. Key times of change: 1918 (start of British </w:t>
            </w:r>
            <w:r w:rsidR="00A813AF">
              <w:rPr>
                <w:i/>
                <w:iCs/>
                <w:color w:val="000000" w:themeColor="text1"/>
                <w:lang w:val="en-GB"/>
              </w:rPr>
              <w:t>control</w:t>
            </w:r>
            <w:r w:rsidR="00490754">
              <w:rPr>
                <w:i/>
                <w:iCs/>
                <w:color w:val="000000" w:themeColor="text1"/>
                <w:lang w:val="en-GB"/>
              </w:rPr>
              <w:t>), 1948 (creation of the state of Israel), 1967 (Israel occupies the West Bank</w:t>
            </w:r>
            <w:r w:rsidR="00864979">
              <w:rPr>
                <w:i/>
                <w:iCs/>
                <w:color w:val="000000" w:themeColor="text1"/>
                <w:lang w:val="en-GB"/>
              </w:rPr>
              <w:t xml:space="preserve">, </w:t>
            </w:r>
            <w:r w:rsidR="00490754">
              <w:rPr>
                <w:i/>
                <w:iCs/>
                <w:color w:val="000000" w:themeColor="text1"/>
                <w:lang w:val="en-GB"/>
              </w:rPr>
              <w:t>Gaza</w:t>
            </w:r>
            <w:r w:rsidR="00864979">
              <w:rPr>
                <w:i/>
                <w:iCs/>
                <w:color w:val="000000" w:themeColor="text1"/>
                <w:lang w:val="en-GB"/>
              </w:rPr>
              <w:t xml:space="preserve"> and East Jerusalem</w:t>
            </w:r>
            <w:r w:rsidR="00490754">
              <w:rPr>
                <w:i/>
                <w:iCs/>
                <w:color w:val="000000" w:themeColor="text1"/>
                <w:lang w:val="en-GB"/>
              </w:rPr>
              <w:t>)</w:t>
            </w:r>
            <w:r w:rsidR="00131BD3">
              <w:rPr>
                <w:i/>
                <w:iCs/>
                <w:color w:val="000000" w:themeColor="text1"/>
                <w:lang w:val="en-GB"/>
              </w:rPr>
              <w:t>. Use slide 18 to reflect on contrast between ‘military victory’ and ‘Naksa’ – what were the realities of life for Palestinians after 1967?</w:t>
            </w:r>
            <w:r w:rsidR="00824532">
              <w:rPr>
                <w:i/>
                <w:iCs/>
                <w:color w:val="000000" w:themeColor="text1"/>
                <w:lang w:val="en-GB"/>
              </w:rPr>
              <w:t xml:space="preserve"> </w:t>
            </w:r>
          </w:p>
          <w:p w14:paraId="632B673D" w14:textId="77777777" w:rsidR="008C3DB5" w:rsidRPr="000547E4" w:rsidRDefault="008C3DB5" w:rsidP="008C3DB5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37DF3831" wp14:editId="097B7A22">
                      <wp:extent cx="3968496" cy="0"/>
                      <wp:effectExtent l="0" t="0" r="0" b="0"/>
                      <wp:docPr id="24" name="Straight Connector 24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FC55DCD" id="Straight Connector 24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" strokecolor="#297fd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3246E19" w14:textId="6236F288" w:rsidR="008C3DB5" w:rsidRDefault="008C3DB5" w:rsidP="008C3DB5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UN Resolution 242</w:t>
            </w:r>
            <w:r w:rsidR="004372B4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r w:rsidR="004372B4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1973 Yom Kippur War and 1978 Camp David Accords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(</w:t>
            </w:r>
            <w:r w:rsidR="004372B4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7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 mins)</w:t>
            </w:r>
          </w:p>
          <w:p w14:paraId="5B35ECCF" w14:textId="0D4951F0" w:rsidR="00824532" w:rsidRPr="0015274B" w:rsidRDefault="004372B4" w:rsidP="009E4E98">
            <w:pPr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</w:pPr>
            <w:r w:rsidRPr="0015274B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>Provide outline of UN Resolution 242 – not to be confused with UN Resolution 194 (summary of this available on slide). Emphasise lack of clarity</w:t>
            </w:r>
            <w:r w:rsidR="00C96646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 xml:space="preserve"> of agreement</w:t>
            </w:r>
            <w:r w:rsidR="0015274B" w:rsidRPr="0015274B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 xml:space="preserve"> and encourage students to provide a brief overview for their partner. Brief overview of 1973 Yom Kippur War and 1978 Camp David Accords</w:t>
            </w:r>
            <w:r w:rsidR="00397A7A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 xml:space="preserve"> available</w:t>
            </w:r>
            <w:r w:rsidR="0015274B" w:rsidRPr="0015274B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 xml:space="preserve"> here, but we will return to the Camp David Accords in a future lesson</w:t>
            </w:r>
          </w:p>
          <w:p w14:paraId="13309677" w14:textId="207C5647" w:rsidR="008C3DB5" w:rsidRPr="004372B4" w:rsidRDefault="008C3DB5" w:rsidP="008C3DB5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009631D6" wp14:editId="5D069EB5">
                      <wp:extent cx="3968496" cy="0"/>
                      <wp:effectExtent l="0" t="0" r="0" b="0"/>
                      <wp:docPr id="28" name="Straight Connector 28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73DB59A" id="Straight Connector 28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BRipPTjAQAAJAQAAA4AAAAAAAAAAAAAAAAALgIAAGRycy9lMm9Eb2MueG1sUEsBAi0AFAAG&#13;&#10;AAgAAAAhAI4+z9TaAAAABwEAAA8AAAAAAAAAAAAAAAAAPQQAAGRycy9kb3ducmV2LnhtbFBLBQYA&#13;&#10;AAAABAAEAPMAAABEBQAAAAA=&#13;&#10;" strokecolor="#297fd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46F361F" w14:textId="77777777" w:rsidR="00D166A9" w:rsidRDefault="00D166A9" w:rsidP="008C3DB5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  <w:p w14:paraId="5C078280" w14:textId="77777777" w:rsidR="00D166A9" w:rsidRDefault="00D166A9" w:rsidP="008C3DB5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  <w:p w14:paraId="4A091CA9" w14:textId="697C2E42" w:rsidR="008C3DB5" w:rsidRDefault="008C3DB5" w:rsidP="008C3DB5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lastRenderedPageBreak/>
              <w:t>Homework setting (3 mins)</w:t>
            </w:r>
          </w:p>
          <w:p w14:paraId="01BA8C15" w14:textId="7201BCA4" w:rsidR="0015274B" w:rsidRPr="000C71E6" w:rsidRDefault="0015274B" w:rsidP="0015274B">
            <w:pPr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</w:pPr>
            <w:r w:rsidRPr="000C71E6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 xml:space="preserve">Students to answer </w:t>
            </w:r>
            <w:r w:rsidR="00D166A9" w:rsidRPr="000C71E6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>the following</w:t>
            </w:r>
            <w:r w:rsidRPr="000C71E6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 xml:space="preserve"> exam-style question: Explain </w:t>
            </w:r>
            <w:r w:rsidRPr="000C71E6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lang w:val="en-GB"/>
              </w:rPr>
              <w:t>two</w:t>
            </w:r>
            <w:r w:rsidRPr="000C71E6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 xml:space="preserve"> consequences of the June 1967 War? [8 marks]</w:t>
            </w:r>
          </w:p>
          <w:p w14:paraId="5A9D5988" w14:textId="77777777" w:rsidR="008C3DB5" w:rsidRPr="000547E4" w:rsidRDefault="008C3DB5" w:rsidP="008C3DB5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0496B834" wp14:editId="252564CB">
                      <wp:extent cx="3968496" cy="0"/>
                      <wp:effectExtent l="0" t="0" r="0" b="0"/>
                      <wp:docPr id="35" name="Straight Connector 35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E3AA52A" id="Straight Connector 35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JrjUqvjAQAAJAQAAA4AAAAAAAAAAAAAAAAALgIAAGRycy9lMm9Eb2MueG1sUEsBAi0AFAAG&#13;&#10;AAgAAAAhAI4+z9TaAAAABwEAAA8AAAAAAAAAAAAAAAAAPQQAAGRycy9kb3ducmV2LnhtbFBLBQYA&#13;&#10;AAAABAAEAPMAAABEBQAAAAA=&#13;&#10;" strokecolor="#297fd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C1DD74E" w14:textId="4D05077D" w:rsidR="0035737B" w:rsidRDefault="008C3DB5" w:rsidP="008C3DB5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Plenary (4 mins)</w:t>
            </w:r>
          </w:p>
          <w:p w14:paraId="54FD21D2" w14:textId="0980B6E9" w:rsidR="0015274B" w:rsidRPr="0015274B" w:rsidRDefault="0015274B" w:rsidP="008C3DB5">
            <w:pPr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</w:pPr>
            <w:r w:rsidRPr="0015274B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 xml:space="preserve">Working with someone they haven’t yet worked with today, students to answer this question using the vocabulary provided on slide 22: what happened in June 1967? Priority for students to use ‘occupation’, ‘refugees’ and ‘Naksa’ </w:t>
            </w:r>
            <w:r w:rsidR="000C71E6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>in their answer</w:t>
            </w:r>
          </w:p>
          <w:p w14:paraId="2718A147" w14:textId="77777777" w:rsidR="0000108F" w:rsidRPr="00645080" w:rsidRDefault="0000108F" w:rsidP="008C3DB5">
            <w:pPr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</w:pPr>
          </w:p>
          <w:p w14:paraId="5086B9F3" w14:textId="77777777" w:rsidR="006571CF" w:rsidRPr="00B56E20" w:rsidRDefault="006571CF" w:rsidP="00A11689">
            <w:pPr>
              <w:pStyle w:val="Heading1"/>
              <w:outlineLvl w:val="0"/>
              <w:rPr>
                <w:rFonts w:ascii="Calibri" w:hAnsi="Calibri" w:cs="Calibri"/>
                <w:b/>
                <w:bCs/>
                <w:noProof/>
                <w:color w:val="000000" w:themeColor="text1"/>
                <w:sz w:val="21"/>
                <w:szCs w:val="21"/>
                <w:lang w:val="en-GB"/>
              </w:rPr>
            </w:pPr>
          </w:p>
          <w:p w14:paraId="326FE8FA" w14:textId="612B2DBE" w:rsidR="00A11689" w:rsidRPr="0000108F" w:rsidRDefault="00A11689" w:rsidP="00A11689">
            <w:pPr>
              <w:pStyle w:val="Heading1"/>
              <w:outlineLvl w:val="0"/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452561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en-GB"/>
              </w:rPr>
              <w:t>for non-specialists</w:t>
            </w:r>
          </w:p>
          <w:p w14:paraId="0A49991D" w14:textId="0FE053D0" w:rsidR="00F36FAB" w:rsidRPr="0000108F" w:rsidRDefault="00A11689" w:rsidP="003503DC">
            <w:pPr>
              <w:pStyle w:val="NoSpacing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00108F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404D32BB" wp14:editId="0F3B1A84">
                      <wp:extent cx="521970" cy="0"/>
                      <wp:effectExtent l="0" t="0" r="0" b="0"/>
                      <wp:docPr id="51" name="Straight Connector 5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BB90E46" id="Straight Connector 51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" strokecolor="#297fd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F5C087B" w14:textId="77777777" w:rsidR="00E2116F" w:rsidRPr="0000108F" w:rsidRDefault="00E2116F" w:rsidP="008C6BD0">
            <w:pPr>
              <w:contextualSpacing/>
              <w:rPr>
                <w:rFonts w:cs="Calibri"/>
                <w:noProof/>
                <w:color w:val="000000" w:themeColor="text1"/>
                <w:sz w:val="20"/>
                <w:szCs w:val="20"/>
                <w:lang w:val="en-GB"/>
              </w:rPr>
            </w:pPr>
          </w:p>
          <w:p w14:paraId="7379EC8F" w14:textId="1006A9AA" w:rsidR="00AF4D5F" w:rsidRPr="004F488D" w:rsidRDefault="004F488D" w:rsidP="00AF4D5F">
            <w:pPr>
              <w:contextualSpacing/>
              <w:rPr>
                <w:rFonts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4F488D">
              <w:rPr>
                <w:rFonts w:cs="Calibri"/>
                <w:noProof/>
                <w:color w:val="000000" w:themeColor="text1"/>
                <w:sz w:val="20"/>
                <w:szCs w:val="20"/>
              </w:rPr>
              <w:t xml:space="preserve">BBC </w:t>
            </w:r>
            <w:r w:rsidR="00317B76">
              <w:rPr>
                <w:rFonts w:cs="Calibri"/>
                <w:noProof/>
                <w:color w:val="000000" w:themeColor="text1"/>
                <w:sz w:val="20"/>
                <w:szCs w:val="20"/>
              </w:rPr>
              <w:t xml:space="preserve">article on 1967 including </w:t>
            </w:r>
            <w:r w:rsidRPr="004F488D">
              <w:rPr>
                <w:rFonts w:cs="Calibri"/>
                <w:noProof/>
                <w:color w:val="000000" w:themeColor="text1"/>
                <w:sz w:val="20"/>
                <w:szCs w:val="20"/>
              </w:rPr>
              <w:t>video ‘Six Day War: What happened - in 60 seconds’</w:t>
            </w:r>
            <w:r w:rsidRPr="004F488D">
              <w:rPr>
                <w:rFonts w:cs="Calibri"/>
                <w:noProof/>
                <w:color w:val="000000" w:themeColor="text1"/>
                <w:sz w:val="20"/>
                <w:szCs w:val="20"/>
              </w:rPr>
              <w:t xml:space="preserve"> (used in lesson):</w:t>
            </w:r>
          </w:p>
          <w:p w14:paraId="09C16F0E" w14:textId="77777777" w:rsidR="004F488D" w:rsidRPr="004F488D" w:rsidRDefault="004F488D" w:rsidP="004F488D">
            <w:pPr>
              <w:contextualSpacing/>
              <w:rPr>
                <w:sz w:val="20"/>
                <w:szCs w:val="20"/>
                <w:lang w:val="en-GB"/>
              </w:rPr>
            </w:pPr>
            <w:hyperlink r:id="rId17" w:history="1">
              <w:r w:rsidRPr="004F488D">
                <w:rPr>
                  <w:rStyle w:val="Hyperlink"/>
                  <w:sz w:val="20"/>
                  <w:szCs w:val="20"/>
                  <w:lang w:val="en-GB"/>
                </w:rPr>
                <w:t>https://www.bbc.co.uk/news/world-middle-east-39960461</w:t>
              </w:r>
            </w:hyperlink>
            <w:r w:rsidRPr="004F488D">
              <w:rPr>
                <w:sz w:val="20"/>
                <w:szCs w:val="20"/>
                <w:lang w:val="en-GB"/>
              </w:rPr>
              <w:t xml:space="preserve"> </w:t>
            </w:r>
          </w:p>
          <w:p w14:paraId="63FA5B56" w14:textId="50E8B2D1" w:rsidR="00AF4D5F" w:rsidRDefault="00AF4D5F" w:rsidP="00AF4D5F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0A20D133" w14:textId="4895CE9C" w:rsidR="00872F4D" w:rsidRDefault="00872F4D" w:rsidP="00AF4D5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On the Naksa:</w:t>
            </w:r>
          </w:p>
          <w:p w14:paraId="72D56F79" w14:textId="01227A8F" w:rsidR="00A33C6C" w:rsidRDefault="00872F4D" w:rsidP="00AF4D5F">
            <w:pPr>
              <w:contextualSpacing/>
              <w:rPr>
                <w:color w:val="000000" w:themeColor="text1"/>
                <w:sz w:val="20"/>
                <w:szCs w:val="20"/>
              </w:rPr>
            </w:pPr>
            <w:hyperlink r:id="rId18" w:history="1">
              <w:r w:rsidRPr="0004214D">
                <w:rPr>
                  <w:rStyle w:val="Hyperlink"/>
                  <w:sz w:val="20"/>
                  <w:szCs w:val="20"/>
                </w:rPr>
                <w:t>https://www.aljazeera.com/features/2018/6/4/the-naksa-how-israel-occupied-the-whole-of-palestine-in-1967</w:t>
              </w:r>
            </w:hyperlink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4A9EC0B" w14:textId="77777777" w:rsidR="00872F4D" w:rsidRDefault="00872F4D" w:rsidP="00AF4D5F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7054498A" w14:textId="77777777" w:rsidR="00714090" w:rsidRDefault="00714090" w:rsidP="00AF4D5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Useful visuals on the changing map of Palestine-Israel:</w:t>
            </w:r>
          </w:p>
          <w:p w14:paraId="3CC92180" w14:textId="64AB2779" w:rsidR="00714090" w:rsidRDefault="00714090" w:rsidP="00AF4D5F">
            <w:pPr>
              <w:contextualSpacing/>
              <w:rPr>
                <w:color w:val="000000" w:themeColor="text1"/>
                <w:sz w:val="20"/>
                <w:szCs w:val="20"/>
              </w:rPr>
            </w:pPr>
            <w:hyperlink r:id="rId19" w:history="1">
              <w:r w:rsidRPr="0004214D">
                <w:rPr>
                  <w:rStyle w:val="Hyperlink"/>
                  <w:sz w:val="20"/>
                  <w:szCs w:val="20"/>
                </w:rPr>
                <w:t>https://www.aljazeera.com/news/2020/6/26/palestine-and-israel-mapping-an-annexation</w:t>
              </w:r>
            </w:hyperlink>
          </w:p>
          <w:p w14:paraId="363C6568" w14:textId="22C46E55" w:rsidR="00714090" w:rsidRDefault="00714090" w:rsidP="00AF4D5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4C97710" w14:textId="1C1B5E97" w:rsidR="00A33C6C" w:rsidRDefault="0008763B" w:rsidP="00AF4D5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Full text of </w:t>
            </w:r>
            <w:r w:rsidR="00BD4126">
              <w:rPr>
                <w:color w:val="000000" w:themeColor="text1"/>
                <w:sz w:val="20"/>
                <w:szCs w:val="20"/>
              </w:rPr>
              <w:t xml:space="preserve">UN </w:t>
            </w:r>
            <w:r w:rsidR="00A33C6C">
              <w:rPr>
                <w:color w:val="000000" w:themeColor="text1"/>
                <w:sz w:val="20"/>
                <w:szCs w:val="20"/>
              </w:rPr>
              <w:t>Resolution 242</w:t>
            </w:r>
            <w:r w:rsidR="00BD4126">
              <w:rPr>
                <w:color w:val="000000" w:themeColor="text1"/>
                <w:sz w:val="20"/>
                <w:szCs w:val="20"/>
              </w:rPr>
              <w:t xml:space="preserve"> of </w:t>
            </w:r>
            <w:r w:rsidR="00927A2F">
              <w:rPr>
                <w:color w:val="000000" w:themeColor="text1"/>
                <w:sz w:val="20"/>
                <w:szCs w:val="20"/>
              </w:rPr>
              <w:t xml:space="preserve">22 </w:t>
            </w:r>
            <w:r w:rsidR="00BD4126">
              <w:rPr>
                <w:color w:val="000000" w:themeColor="text1"/>
                <w:sz w:val="20"/>
                <w:szCs w:val="20"/>
              </w:rPr>
              <w:t>November 1967</w:t>
            </w:r>
            <w:r w:rsidR="00A33C6C">
              <w:rPr>
                <w:color w:val="000000" w:themeColor="text1"/>
                <w:sz w:val="20"/>
                <w:szCs w:val="20"/>
              </w:rPr>
              <w:t>:</w:t>
            </w:r>
          </w:p>
          <w:p w14:paraId="2DD1C368" w14:textId="3809FBC8" w:rsidR="00A33C6C" w:rsidRDefault="00A33C6C" w:rsidP="00AF4D5F">
            <w:pPr>
              <w:contextualSpacing/>
              <w:rPr>
                <w:color w:val="000000" w:themeColor="text1"/>
                <w:sz w:val="20"/>
                <w:szCs w:val="20"/>
              </w:rPr>
            </w:pPr>
            <w:hyperlink r:id="rId20" w:history="1">
              <w:r w:rsidRPr="0004214D">
                <w:rPr>
                  <w:rStyle w:val="Hyperlink"/>
                  <w:sz w:val="20"/>
                  <w:szCs w:val="20"/>
                </w:rPr>
                <w:t>https://unispal.un.org/unispal.nsf/0/7d35e1f729df491c85256ee700686136</w:t>
              </w:r>
            </w:hyperlink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20CF7E7" w14:textId="77777777" w:rsidR="00A33C6C" w:rsidRPr="0000108F" w:rsidRDefault="00A33C6C" w:rsidP="00AF4D5F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395DD8C9" w14:textId="0BAF0D27" w:rsidR="00E2116F" w:rsidRPr="0000108F" w:rsidRDefault="003F41F7" w:rsidP="00635035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Aljazeera documentary on 1967:</w:t>
            </w:r>
          </w:p>
          <w:p w14:paraId="7AC4AA50" w14:textId="788BA384" w:rsidR="00FF0E33" w:rsidRDefault="003F41F7" w:rsidP="00635035">
            <w:pPr>
              <w:contextualSpacing/>
              <w:rPr>
                <w:sz w:val="20"/>
                <w:szCs w:val="20"/>
              </w:rPr>
            </w:pPr>
            <w:hyperlink r:id="rId21" w:history="1">
              <w:r w:rsidRPr="0004214D">
                <w:rPr>
                  <w:rStyle w:val="Hyperlink"/>
                  <w:sz w:val="20"/>
                  <w:szCs w:val="20"/>
                </w:rPr>
                <w:t>https://www.aljazeera.com/program/featured-documentaries/2017/6/2/the-war-in-june-1967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BF6201E" w14:textId="509B4FE3" w:rsidR="00141AB9" w:rsidRPr="00B034F9" w:rsidRDefault="00141AB9" w:rsidP="00BA5B31">
            <w:pPr>
              <w:contextualSpacing/>
              <w:rPr>
                <w:rFonts w:cs="Calibri"/>
                <w:noProof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4DDDF6E6" w14:textId="77777777" w:rsidR="00535F87" w:rsidRPr="00F3159B" w:rsidRDefault="00535F87" w:rsidP="00B56E20">
      <w:pPr>
        <w:rPr>
          <w:rFonts w:ascii="Calibri" w:hAnsi="Calibri" w:cs="Calibri"/>
          <w:noProof/>
          <w:color w:val="000000" w:themeColor="text1"/>
          <w:lang w:val="en-GB"/>
        </w:rPr>
      </w:pPr>
    </w:p>
    <w:sectPr w:rsidR="00535F87" w:rsidRPr="00F3159B" w:rsidSect="00A11689">
      <w:pgSz w:w="11906" w:h="16838" w:code="9"/>
      <w:pgMar w:top="522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F4EFF" w14:textId="77777777" w:rsidR="00C75A8C" w:rsidRDefault="00C75A8C" w:rsidP="00BA3E51">
      <w:pPr>
        <w:spacing w:line="240" w:lineRule="auto"/>
      </w:pPr>
      <w:r>
        <w:separator/>
      </w:r>
    </w:p>
  </w:endnote>
  <w:endnote w:type="continuationSeparator" w:id="0">
    <w:p w14:paraId="1858DC5B" w14:textId="77777777" w:rsidR="00C75A8C" w:rsidRDefault="00C75A8C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262A7" w14:textId="77777777" w:rsidR="00C75A8C" w:rsidRDefault="00C75A8C" w:rsidP="00BA3E51">
      <w:pPr>
        <w:spacing w:line="240" w:lineRule="auto"/>
      </w:pPr>
      <w:r>
        <w:separator/>
      </w:r>
    </w:p>
  </w:footnote>
  <w:footnote w:type="continuationSeparator" w:id="0">
    <w:p w14:paraId="24D6B6CF" w14:textId="77777777" w:rsidR="00C75A8C" w:rsidRDefault="00C75A8C" w:rsidP="00BA3E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49" type="#_x0000_t75" alt="History with solid fill" style="width:11.9pt;height:11.9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" o:bullet="t">
        <v:imagedata r:id="rId1" o:title="" cropbottom="-1170f" cropright="-1170f"/>
      </v:shape>
    </w:pict>
  </w:numPicBullet>
  <w:numPicBullet w:numPicBulletId="1">
    <w:pict>
      <v:shape id="_x0000_i1750" type="#_x0000_t75" alt="History with solid fill" style="width:192.9pt;height:192.9pt;visibility:visible;mso-wrap-style:square" o:bullet="t">
        <v:imagedata r:id="rId2" o:title="History with solid fill"/>
        <o:lock v:ext="edit" aspectratio="f"/>
      </v:shape>
    </w:pict>
  </w:numPicBullet>
  <w:abstractNum w:abstractNumId="0" w15:restartNumberingAfterBreak="0">
    <w:nsid w:val="15F22A65"/>
    <w:multiLevelType w:val="hybridMultilevel"/>
    <w:tmpl w:val="281E84EE"/>
    <w:lvl w:ilvl="0" w:tplc="0BA65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286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EC6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D63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6C6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F4F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BAD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302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2A2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757490"/>
    <w:multiLevelType w:val="hybridMultilevel"/>
    <w:tmpl w:val="F40638E4"/>
    <w:lvl w:ilvl="0" w:tplc="D7CAE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36E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F0C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5CD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A7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722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C7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7CB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0C1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AA06605"/>
    <w:multiLevelType w:val="hybridMultilevel"/>
    <w:tmpl w:val="4A203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E4B82"/>
    <w:multiLevelType w:val="hybridMultilevel"/>
    <w:tmpl w:val="FD4ACA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F1EE1"/>
    <w:multiLevelType w:val="hybridMultilevel"/>
    <w:tmpl w:val="B4AA52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92005"/>
    <w:multiLevelType w:val="hybridMultilevel"/>
    <w:tmpl w:val="50BA64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10754"/>
    <w:multiLevelType w:val="hybridMultilevel"/>
    <w:tmpl w:val="9056D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55D61"/>
    <w:multiLevelType w:val="hybridMultilevel"/>
    <w:tmpl w:val="569E6B94"/>
    <w:lvl w:ilvl="0" w:tplc="81AC4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43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88B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74B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206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24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941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406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DA2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4A66AC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E87FD8"/>
    <w:multiLevelType w:val="hybridMultilevel"/>
    <w:tmpl w:val="C90414EE"/>
    <w:lvl w:ilvl="0" w:tplc="61BA7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4849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26B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E00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81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582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C40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60C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C80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13E27CC"/>
    <w:multiLevelType w:val="hybridMultilevel"/>
    <w:tmpl w:val="D5E691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7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removePersonalInformation/>
  <w:removeDateAndTime/>
  <w:displayBackgroundShape/>
  <w:attachedTemplate r:id="rId1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4A"/>
    <w:rsid w:val="0000108F"/>
    <w:rsid w:val="0000512B"/>
    <w:rsid w:val="00005839"/>
    <w:rsid w:val="0000745C"/>
    <w:rsid w:val="00010428"/>
    <w:rsid w:val="00012B9D"/>
    <w:rsid w:val="0001533F"/>
    <w:rsid w:val="00015A92"/>
    <w:rsid w:val="000166C8"/>
    <w:rsid w:val="0002305B"/>
    <w:rsid w:val="00023509"/>
    <w:rsid w:val="000239C8"/>
    <w:rsid w:val="00027836"/>
    <w:rsid w:val="00030F9D"/>
    <w:rsid w:val="000330DA"/>
    <w:rsid w:val="00034579"/>
    <w:rsid w:val="00035964"/>
    <w:rsid w:val="000364F6"/>
    <w:rsid w:val="00036D8E"/>
    <w:rsid w:val="000372E9"/>
    <w:rsid w:val="0004079F"/>
    <w:rsid w:val="0004098C"/>
    <w:rsid w:val="00041F8A"/>
    <w:rsid w:val="000437C5"/>
    <w:rsid w:val="000442DB"/>
    <w:rsid w:val="00045567"/>
    <w:rsid w:val="00045F2E"/>
    <w:rsid w:val="000469A2"/>
    <w:rsid w:val="00046D23"/>
    <w:rsid w:val="00050B6B"/>
    <w:rsid w:val="000512C8"/>
    <w:rsid w:val="00053C16"/>
    <w:rsid w:val="00053E5F"/>
    <w:rsid w:val="000547E4"/>
    <w:rsid w:val="00055BBC"/>
    <w:rsid w:val="00061813"/>
    <w:rsid w:val="00063BA1"/>
    <w:rsid w:val="0006687C"/>
    <w:rsid w:val="00073BF3"/>
    <w:rsid w:val="00076EA8"/>
    <w:rsid w:val="00081B51"/>
    <w:rsid w:val="000828CB"/>
    <w:rsid w:val="000828DD"/>
    <w:rsid w:val="00082EC0"/>
    <w:rsid w:val="000832EE"/>
    <w:rsid w:val="000861D3"/>
    <w:rsid w:val="0008763B"/>
    <w:rsid w:val="00090250"/>
    <w:rsid w:val="00092D5B"/>
    <w:rsid w:val="00092DA3"/>
    <w:rsid w:val="00095F48"/>
    <w:rsid w:val="00097475"/>
    <w:rsid w:val="000A19D5"/>
    <w:rsid w:val="000A2F4B"/>
    <w:rsid w:val="000A6D98"/>
    <w:rsid w:val="000A6E00"/>
    <w:rsid w:val="000A7412"/>
    <w:rsid w:val="000B1EB2"/>
    <w:rsid w:val="000B7130"/>
    <w:rsid w:val="000B7EEE"/>
    <w:rsid w:val="000C211C"/>
    <w:rsid w:val="000C362F"/>
    <w:rsid w:val="000C471B"/>
    <w:rsid w:val="000C4C2C"/>
    <w:rsid w:val="000C5D21"/>
    <w:rsid w:val="000C71E6"/>
    <w:rsid w:val="000C7293"/>
    <w:rsid w:val="000D2E26"/>
    <w:rsid w:val="000D3891"/>
    <w:rsid w:val="000D4BAC"/>
    <w:rsid w:val="000D6E85"/>
    <w:rsid w:val="000E17EF"/>
    <w:rsid w:val="000E3602"/>
    <w:rsid w:val="000F30B6"/>
    <w:rsid w:val="000F3FE2"/>
    <w:rsid w:val="000F508D"/>
    <w:rsid w:val="000F6707"/>
    <w:rsid w:val="000F6F4A"/>
    <w:rsid w:val="000F712A"/>
    <w:rsid w:val="00100D90"/>
    <w:rsid w:val="00102BA8"/>
    <w:rsid w:val="00103A98"/>
    <w:rsid w:val="00107402"/>
    <w:rsid w:val="0011074C"/>
    <w:rsid w:val="00113824"/>
    <w:rsid w:val="00115C15"/>
    <w:rsid w:val="00117172"/>
    <w:rsid w:val="001205F9"/>
    <w:rsid w:val="00121F8B"/>
    <w:rsid w:val="00123F4E"/>
    <w:rsid w:val="001252A1"/>
    <w:rsid w:val="00125D43"/>
    <w:rsid w:val="00125FD8"/>
    <w:rsid w:val="001267A9"/>
    <w:rsid w:val="00127182"/>
    <w:rsid w:val="00127EDD"/>
    <w:rsid w:val="00131BD3"/>
    <w:rsid w:val="00133610"/>
    <w:rsid w:val="00137721"/>
    <w:rsid w:val="00140582"/>
    <w:rsid w:val="00140AB2"/>
    <w:rsid w:val="00141AB9"/>
    <w:rsid w:val="00141B0E"/>
    <w:rsid w:val="00143495"/>
    <w:rsid w:val="00144334"/>
    <w:rsid w:val="00144BF3"/>
    <w:rsid w:val="0014768D"/>
    <w:rsid w:val="0015116A"/>
    <w:rsid w:val="0015274B"/>
    <w:rsid w:val="001535AB"/>
    <w:rsid w:val="00153A86"/>
    <w:rsid w:val="00161C54"/>
    <w:rsid w:val="00162E57"/>
    <w:rsid w:val="00163895"/>
    <w:rsid w:val="0016430A"/>
    <w:rsid w:val="00170F06"/>
    <w:rsid w:val="00173B36"/>
    <w:rsid w:val="00174466"/>
    <w:rsid w:val="00175CF6"/>
    <w:rsid w:val="00176769"/>
    <w:rsid w:val="00177BCB"/>
    <w:rsid w:val="0018202E"/>
    <w:rsid w:val="0018299D"/>
    <w:rsid w:val="00182BFE"/>
    <w:rsid w:val="0019044D"/>
    <w:rsid w:val="00190F77"/>
    <w:rsid w:val="00191626"/>
    <w:rsid w:val="0019379D"/>
    <w:rsid w:val="001937C4"/>
    <w:rsid w:val="001949D5"/>
    <w:rsid w:val="00196E16"/>
    <w:rsid w:val="001A3C25"/>
    <w:rsid w:val="001A4AE0"/>
    <w:rsid w:val="001A4C20"/>
    <w:rsid w:val="001A50D0"/>
    <w:rsid w:val="001A5DFD"/>
    <w:rsid w:val="001A620B"/>
    <w:rsid w:val="001B2C5D"/>
    <w:rsid w:val="001B422B"/>
    <w:rsid w:val="001C096E"/>
    <w:rsid w:val="001C2B77"/>
    <w:rsid w:val="001C403F"/>
    <w:rsid w:val="001C4604"/>
    <w:rsid w:val="001C5E28"/>
    <w:rsid w:val="001C7760"/>
    <w:rsid w:val="001D0865"/>
    <w:rsid w:val="001D1109"/>
    <w:rsid w:val="001D725C"/>
    <w:rsid w:val="001E1557"/>
    <w:rsid w:val="001E23D5"/>
    <w:rsid w:val="001E408E"/>
    <w:rsid w:val="001E5256"/>
    <w:rsid w:val="001E5794"/>
    <w:rsid w:val="001E7A7C"/>
    <w:rsid w:val="001F37CE"/>
    <w:rsid w:val="001F4D89"/>
    <w:rsid w:val="001F6D5E"/>
    <w:rsid w:val="001F7143"/>
    <w:rsid w:val="00201A05"/>
    <w:rsid w:val="002027F2"/>
    <w:rsid w:val="00202A74"/>
    <w:rsid w:val="00203467"/>
    <w:rsid w:val="00204DD3"/>
    <w:rsid w:val="002052F4"/>
    <w:rsid w:val="00205DFD"/>
    <w:rsid w:val="00206B16"/>
    <w:rsid w:val="00210846"/>
    <w:rsid w:val="002115A6"/>
    <w:rsid w:val="00212ACB"/>
    <w:rsid w:val="00217454"/>
    <w:rsid w:val="00220CF1"/>
    <w:rsid w:val="002251C8"/>
    <w:rsid w:val="00225650"/>
    <w:rsid w:val="002306C5"/>
    <w:rsid w:val="002317D7"/>
    <w:rsid w:val="00232E28"/>
    <w:rsid w:val="0023551F"/>
    <w:rsid w:val="0023600D"/>
    <w:rsid w:val="00240F5B"/>
    <w:rsid w:val="00241482"/>
    <w:rsid w:val="00242609"/>
    <w:rsid w:val="002459A7"/>
    <w:rsid w:val="00245AEE"/>
    <w:rsid w:val="00247A3C"/>
    <w:rsid w:val="0025034A"/>
    <w:rsid w:val="002525AB"/>
    <w:rsid w:val="00253070"/>
    <w:rsid w:val="00253432"/>
    <w:rsid w:val="002550C6"/>
    <w:rsid w:val="0026150A"/>
    <w:rsid w:val="00261E7B"/>
    <w:rsid w:val="0026239F"/>
    <w:rsid w:val="00262864"/>
    <w:rsid w:val="00262A50"/>
    <w:rsid w:val="00263CA5"/>
    <w:rsid w:val="002653C6"/>
    <w:rsid w:val="00267186"/>
    <w:rsid w:val="00267BB8"/>
    <w:rsid w:val="00267D82"/>
    <w:rsid w:val="002718D8"/>
    <w:rsid w:val="00271A7C"/>
    <w:rsid w:val="00273F03"/>
    <w:rsid w:val="00273F77"/>
    <w:rsid w:val="00275AF0"/>
    <w:rsid w:val="00281BE6"/>
    <w:rsid w:val="002869A3"/>
    <w:rsid w:val="00287152"/>
    <w:rsid w:val="00292549"/>
    <w:rsid w:val="00292AE8"/>
    <w:rsid w:val="00293BB8"/>
    <w:rsid w:val="00293F70"/>
    <w:rsid w:val="002940CB"/>
    <w:rsid w:val="002954B8"/>
    <w:rsid w:val="002A0627"/>
    <w:rsid w:val="002A10D1"/>
    <w:rsid w:val="002A23A7"/>
    <w:rsid w:val="002A2EC5"/>
    <w:rsid w:val="002A4A92"/>
    <w:rsid w:val="002A59A3"/>
    <w:rsid w:val="002B05C0"/>
    <w:rsid w:val="002B0852"/>
    <w:rsid w:val="002B1E7F"/>
    <w:rsid w:val="002B39D7"/>
    <w:rsid w:val="002B3A48"/>
    <w:rsid w:val="002B4560"/>
    <w:rsid w:val="002B5D4A"/>
    <w:rsid w:val="002B64A1"/>
    <w:rsid w:val="002B6D8D"/>
    <w:rsid w:val="002B6F83"/>
    <w:rsid w:val="002B755B"/>
    <w:rsid w:val="002C0662"/>
    <w:rsid w:val="002C0865"/>
    <w:rsid w:val="002C26B2"/>
    <w:rsid w:val="002C55C2"/>
    <w:rsid w:val="002C6B1E"/>
    <w:rsid w:val="002D0740"/>
    <w:rsid w:val="002D1E55"/>
    <w:rsid w:val="002D4AD3"/>
    <w:rsid w:val="002D50DB"/>
    <w:rsid w:val="002D5478"/>
    <w:rsid w:val="002D6077"/>
    <w:rsid w:val="002D6AA2"/>
    <w:rsid w:val="002E1F4F"/>
    <w:rsid w:val="002E44E5"/>
    <w:rsid w:val="002E5C80"/>
    <w:rsid w:val="002E7A50"/>
    <w:rsid w:val="002F2EE1"/>
    <w:rsid w:val="002F3DB0"/>
    <w:rsid w:val="002F4E30"/>
    <w:rsid w:val="002F6159"/>
    <w:rsid w:val="002F75E9"/>
    <w:rsid w:val="002F77A6"/>
    <w:rsid w:val="003006A5"/>
    <w:rsid w:val="003008B4"/>
    <w:rsid w:val="003012D1"/>
    <w:rsid w:val="00301C14"/>
    <w:rsid w:val="0030229F"/>
    <w:rsid w:val="00302899"/>
    <w:rsid w:val="003105CD"/>
    <w:rsid w:val="00310624"/>
    <w:rsid w:val="003120D6"/>
    <w:rsid w:val="0031650F"/>
    <w:rsid w:val="00317B76"/>
    <w:rsid w:val="00320ECB"/>
    <w:rsid w:val="00320F2E"/>
    <w:rsid w:val="003212B8"/>
    <w:rsid w:val="00321DD9"/>
    <w:rsid w:val="00324886"/>
    <w:rsid w:val="00324CE8"/>
    <w:rsid w:val="00330910"/>
    <w:rsid w:val="00330AF8"/>
    <w:rsid w:val="00332D7E"/>
    <w:rsid w:val="0034088D"/>
    <w:rsid w:val="003418B7"/>
    <w:rsid w:val="003420DB"/>
    <w:rsid w:val="00344FC0"/>
    <w:rsid w:val="00347841"/>
    <w:rsid w:val="003503DC"/>
    <w:rsid w:val="00351B38"/>
    <w:rsid w:val="00352387"/>
    <w:rsid w:val="003525E8"/>
    <w:rsid w:val="00355970"/>
    <w:rsid w:val="0035737B"/>
    <w:rsid w:val="003576EA"/>
    <w:rsid w:val="00361298"/>
    <w:rsid w:val="00362D4A"/>
    <w:rsid w:val="00363FB0"/>
    <w:rsid w:val="003643E8"/>
    <w:rsid w:val="0036640D"/>
    <w:rsid w:val="003705D6"/>
    <w:rsid w:val="0037189A"/>
    <w:rsid w:val="0037342E"/>
    <w:rsid w:val="00373E3B"/>
    <w:rsid w:val="00374C95"/>
    <w:rsid w:val="00376C9F"/>
    <w:rsid w:val="00377A0D"/>
    <w:rsid w:val="0038011F"/>
    <w:rsid w:val="003819FC"/>
    <w:rsid w:val="00382737"/>
    <w:rsid w:val="003834E2"/>
    <w:rsid w:val="00387111"/>
    <w:rsid w:val="003915EB"/>
    <w:rsid w:val="00392248"/>
    <w:rsid w:val="00395B63"/>
    <w:rsid w:val="00397A7A"/>
    <w:rsid w:val="003A0205"/>
    <w:rsid w:val="003A0D61"/>
    <w:rsid w:val="003A4A9B"/>
    <w:rsid w:val="003B15B3"/>
    <w:rsid w:val="003B276E"/>
    <w:rsid w:val="003B339E"/>
    <w:rsid w:val="003B3A8E"/>
    <w:rsid w:val="003B3D63"/>
    <w:rsid w:val="003B49AA"/>
    <w:rsid w:val="003B5AB1"/>
    <w:rsid w:val="003C0A88"/>
    <w:rsid w:val="003C1336"/>
    <w:rsid w:val="003C1536"/>
    <w:rsid w:val="003C16A5"/>
    <w:rsid w:val="003C45FF"/>
    <w:rsid w:val="003C4850"/>
    <w:rsid w:val="003C556D"/>
    <w:rsid w:val="003C5CAF"/>
    <w:rsid w:val="003C5D13"/>
    <w:rsid w:val="003C6859"/>
    <w:rsid w:val="003C7830"/>
    <w:rsid w:val="003D37D4"/>
    <w:rsid w:val="003D40B0"/>
    <w:rsid w:val="003D5CF3"/>
    <w:rsid w:val="003D6070"/>
    <w:rsid w:val="003D75AC"/>
    <w:rsid w:val="003E02DA"/>
    <w:rsid w:val="003E1692"/>
    <w:rsid w:val="003E1B5D"/>
    <w:rsid w:val="003E2D91"/>
    <w:rsid w:val="003E2F97"/>
    <w:rsid w:val="003E3935"/>
    <w:rsid w:val="003E5520"/>
    <w:rsid w:val="003E5B23"/>
    <w:rsid w:val="003E61BF"/>
    <w:rsid w:val="003E63B0"/>
    <w:rsid w:val="003E6629"/>
    <w:rsid w:val="003E6A90"/>
    <w:rsid w:val="003E7783"/>
    <w:rsid w:val="003F11CD"/>
    <w:rsid w:val="003F41F7"/>
    <w:rsid w:val="003F650B"/>
    <w:rsid w:val="003F6AEB"/>
    <w:rsid w:val="003F7185"/>
    <w:rsid w:val="0040036A"/>
    <w:rsid w:val="0040422E"/>
    <w:rsid w:val="004050DC"/>
    <w:rsid w:val="0040675A"/>
    <w:rsid w:val="00407C0B"/>
    <w:rsid w:val="00411EF3"/>
    <w:rsid w:val="004140E8"/>
    <w:rsid w:val="00414C11"/>
    <w:rsid w:val="00416F31"/>
    <w:rsid w:val="00417ECF"/>
    <w:rsid w:val="00423C87"/>
    <w:rsid w:val="004243CE"/>
    <w:rsid w:val="004254DB"/>
    <w:rsid w:val="00427CDC"/>
    <w:rsid w:val="0043106B"/>
    <w:rsid w:val="00433892"/>
    <w:rsid w:val="00433DAB"/>
    <w:rsid w:val="00436997"/>
    <w:rsid w:val="004372B4"/>
    <w:rsid w:val="004424A3"/>
    <w:rsid w:val="00442A0E"/>
    <w:rsid w:val="00442A8D"/>
    <w:rsid w:val="00443C70"/>
    <w:rsid w:val="0044762A"/>
    <w:rsid w:val="00450473"/>
    <w:rsid w:val="00451F24"/>
    <w:rsid w:val="00452561"/>
    <w:rsid w:val="004610CC"/>
    <w:rsid w:val="004658A0"/>
    <w:rsid w:val="00465AD1"/>
    <w:rsid w:val="0047053C"/>
    <w:rsid w:val="00470A3D"/>
    <w:rsid w:val="00471C9E"/>
    <w:rsid w:val="004734CC"/>
    <w:rsid w:val="00476D98"/>
    <w:rsid w:val="00481936"/>
    <w:rsid w:val="00483ED4"/>
    <w:rsid w:val="00485190"/>
    <w:rsid w:val="00486D09"/>
    <w:rsid w:val="004872AB"/>
    <w:rsid w:val="00490754"/>
    <w:rsid w:val="00490B8F"/>
    <w:rsid w:val="00490C29"/>
    <w:rsid w:val="00490CBF"/>
    <w:rsid w:val="00493958"/>
    <w:rsid w:val="004949E8"/>
    <w:rsid w:val="0049792D"/>
    <w:rsid w:val="004A1443"/>
    <w:rsid w:val="004A1EDF"/>
    <w:rsid w:val="004A2554"/>
    <w:rsid w:val="004A2656"/>
    <w:rsid w:val="004A3B78"/>
    <w:rsid w:val="004A4352"/>
    <w:rsid w:val="004A4C74"/>
    <w:rsid w:val="004A55F2"/>
    <w:rsid w:val="004A5C66"/>
    <w:rsid w:val="004B05CE"/>
    <w:rsid w:val="004B0E40"/>
    <w:rsid w:val="004B18BE"/>
    <w:rsid w:val="004B1BBD"/>
    <w:rsid w:val="004B2CA9"/>
    <w:rsid w:val="004B44DB"/>
    <w:rsid w:val="004B5427"/>
    <w:rsid w:val="004B5973"/>
    <w:rsid w:val="004B650C"/>
    <w:rsid w:val="004C062C"/>
    <w:rsid w:val="004C0757"/>
    <w:rsid w:val="004C3D46"/>
    <w:rsid w:val="004C50CC"/>
    <w:rsid w:val="004C67F9"/>
    <w:rsid w:val="004C6E24"/>
    <w:rsid w:val="004D0AB2"/>
    <w:rsid w:val="004D0B40"/>
    <w:rsid w:val="004D19EA"/>
    <w:rsid w:val="004E0D37"/>
    <w:rsid w:val="004E4A85"/>
    <w:rsid w:val="004E5226"/>
    <w:rsid w:val="004E5887"/>
    <w:rsid w:val="004E6AB2"/>
    <w:rsid w:val="004E6CCA"/>
    <w:rsid w:val="004E70E8"/>
    <w:rsid w:val="004F1104"/>
    <w:rsid w:val="004F36CB"/>
    <w:rsid w:val="004F4359"/>
    <w:rsid w:val="004F488D"/>
    <w:rsid w:val="004F5FE3"/>
    <w:rsid w:val="004F638C"/>
    <w:rsid w:val="004F7B49"/>
    <w:rsid w:val="00501CA0"/>
    <w:rsid w:val="00502765"/>
    <w:rsid w:val="005039D9"/>
    <w:rsid w:val="005050AD"/>
    <w:rsid w:val="005057E6"/>
    <w:rsid w:val="005109E7"/>
    <w:rsid w:val="00510FB7"/>
    <w:rsid w:val="00511899"/>
    <w:rsid w:val="005134E0"/>
    <w:rsid w:val="0051427B"/>
    <w:rsid w:val="005147E7"/>
    <w:rsid w:val="00514DE2"/>
    <w:rsid w:val="005154F8"/>
    <w:rsid w:val="00515B85"/>
    <w:rsid w:val="00517631"/>
    <w:rsid w:val="00517F77"/>
    <w:rsid w:val="0052001B"/>
    <w:rsid w:val="00523749"/>
    <w:rsid w:val="00530596"/>
    <w:rsid w:val="005321E1"/>
    <w:rsid w:val="00533286"/>
    <w:rsid w:val="00533CBF"/>
    <w:rsid w:val="005340E9"/>
    <w:rsid w:val="005348D7"/>
    <w:rsid w:val="005350DA"/>
    <w:rsid w:val="00535F87"/>
    <w:rsid w:val="00542EAE"/>
    <w:rsid w:val="00545990"/>
    <w:rsid w:val="00545A49"/>
    <w:rsid w:val="005529F1"/>
    <w:rsid w:val="00552AE2"/>
    <w:rsid w:val="00553FBC"/>
    <w:rsid w:val="00554B85"/>
    <w:rsid w:val="00555A30"/>
    <w:rsid w:val="00556195"/>
    <w:rsid w:val="00557766"/>
    <w:rsid w:val="005602ED"/>
    <w:rsid w:val="0056144D"/>
    <w:rsid w:val="00564622"/>
    <w:rsid w:val="00567459"/>
    <w:rsid w:val="0057428E"/>
    <w:rsid w:val="00574865"/>
    <w:rsid w:val="00575812"/>
    <w:rsid w:val="00576EF0"/>
    <w:rsid w:val="005802C1"/>
    <w:rsid w:val="00586A32"/>
    <w:rsid w:val="00587A2A"/>
    <w:rsid w:val="00590F4F"/>
    <w:rsid w:val="00591C0F"/>
    <w:rsid w:val="00592F6D"/>
    <w:rsid w:val="0059610D"/>
    <w:rsid w:val="00597E52"/>
    <w:rsid w:val="005A1C96"/>
    <w:rsid w:val="005A3C74"/>
    <w:rsid w:val="005A3E0B"/>
    <w:rsid w:val="005A6E74"/>
    <w:rsid w:val="005A75E9"/>
    <w:rsid w:val="005A76D5"/>
    <w:rsid w:val="005B0140"/>
    <w:rsid w:val="005B3227"/>
    <w:rsid w:val="005B4074"/>
    <w:rsid w:val="005B584A"/>
    <w:rsid w:val="005C1427"/>
    <w:rsid w:val="005C25AE"/>
    <w:rsid w:val="005C3DF8"/>
    <w:rsid w:val="005C5B79"/>
    <w:rsid w:val="005D1247"/>
    <w:rsid w:val="005D3F93"/>
    <w:rsid w:val="005D6687"/>
    <w:rsid w:val="005E41B0"/>
    <w:rsid w:val="005E47DE"/>
    <w:rsid w:val="005E5E8C"/>
    <w:rsid w:val="005E788F"/>
    <w:rsid w:val="005F31DC"/>
    <w:rsid w:val="005F4AF5"/>
    <w:rsid w:val="005F4F61"/>
    <w:rsid w:val="005F59C9"/>
    <w:rsid w:val="005F5DC6"/>
    <w:rsid w:val="0060370D"/>
    <w:rsid w:val="00604FFC"/>
    <w:rsid w:val="00605D20"/>
    <w:rsid w:val="00605F37"/>
    <w:rsid w:val="00606F9B"/>
    <w:rsid w:val="00607DF9"/>
    <w:rsid w:val="00612D5C"/>
    <w:rsid w:val="006158DC"/>
    <w:rsid w:val="006165BB"/>
    <w:rsid w:val="00617961"/>
    <w:rsid w:val="00617F39"/>
    <w:rsid w:val="006236AA"/>
    <w:rsid w:val="00623E2E"/>
    <w:rsid w:val="00634A3C"/>
    <w:rsid w:val="00635035"/>
    <w:rsid w:val="00637C8E"/>
    <w:rsid w:val="00640D7F"/>
    <w:rsid w:val="00640DBA"/>
    <w:rsid w:val="00641C32"/>
    <w:rsid w:val="00642570"/>
    <w:rsid w:val="00645080"/>
    <w:rsid w:val="00645F89"/>
    <w:rsid w:val="0065533D"/>
    <w:rsid w:val="006571CF"/>
    <w:rsid w:val="00657EAF"/>
    <w:rsid w:val="0066260E"/>
    <w:rsid w:val="00662719"/>
    <w:rsid w:val="00666C59"/>
    <w:rsid w:val="006704F8"/>
    <w:rsid w:val="00673C46"/>
    <w:rsid w:val="00677BA8"/>
    <w:rsid w:val="00680290"/>
    <w:rsid w:val="0068094B"/>
    <w:rsid w:val="00686284"/>
    <w:rsid w:val="0069159A"/>
    <w:rsid w:val="006A1BD8"/>
    <w:rsid w:val="006A1EC9"/>
    <w:rsid w:val="006A235B"/>
    <w:rsid w:val="006A2735"/>
    <w:rsid w:val="006A7B16"/>
    <w:rsid w:val="006B033D"/>
    <w:rsid w:val="006B1647"/>
    <w:rsid w:val="006B59A6"/>
    <w:rsid w:val="006B63D9"/>
    <w:rsid w:val="006C3258"/>
    <w:rsid w:val="006C33AB"/>
    <w:rsid w:val="006C692E"/>
    <w:rsid w:val="006D06B5"/>
    <w:rsid w:val="006D3D91"/>
    <w:rsid w:val="006E1A8C"/>
    <w:rsid w:val="006E2350"/>
    <w:rsid w:val="006E364F"/>
    <w:rsid w:val="006E3B54"/>
    <w:rsid w:val="006E3B7F"/>
    <w:rsid w:val="006E51B9"/>
    <w:rsid w:val="006E73CA"/>
    <w:rsid w:val="006F03A1"/>
    <w:rsid w:val="006F0E1B"/>
    <w:rsid w:val="006F2AE1"/>
    <w:rsid w:val="006F778D"/>
    <w:rsid w:val="00701106"/>
    <w:rsid w:val="00701732"/>
    <w:rsid w:val="00703081"/>
    <w:rsid w:val="00704CA3"/>
    <w:rsid w:val="00706620"/>
    <w:rsid w:val="00707013"/>
    <w:rsid w:val="007075DB"/>
    <w:rsid w:val="007079C3"/>
    <w:rsid w:val="00710106"/>
    <w:rsid w:val="00711414"/>
    <w:rsid w:val="00713DF9"/>
    <w:rsid w:val="00714090"/>
    <w:rsid w:val="00716423"/>
    <w:rsid w:val="0071653C"/>
    <w:rsid w:val="007262F1"/>
    <w:rsid w:val="0073080E"/>
    <w:rsid w:val="0073402D"/>
    <w:rsid w:val="00734EAA"/>
    <w:rsid w:val="0073781D"/>
    <w:rsid w:val="00742301"/>
    <w:rsid w:val="00743AF2"/>
    <w:rsid w:val="00752A65"/>
    <w:rsid w:val="00752FBF"/>
    <w:rsid w:val="0075522C"/>
    <w:rsid w:val="00755BD1"/>
    <w:rsid w:val="00757186"/>
    <w:rsid w:val="00761F99"/>
    <w:rsid w:val="0076586F"/>
    <w:rsid w:val="0077064F"/>
    <w:rsid w:val="007722DC"/>
    <w:rsid w:val="007728E5"/>
    <w:rsid w:val="007753CE"/>
    <w:rsid w:val="00776F6F"/>
    <w:rsid w:val="00777571"/>
    <w:rsid w:val="0077772A"/>
    <w:rsid w:val="00782398"/>
    <w:rsid w:val="0078256C"/>
    <w:rsid w:val="00784DA8"/>
    <w:rsid w:val="007853A7"/>
    <w:rsid w:val="00785BA6"/>
    <w:rsid w:val="00785E14"/>
    <w:rsid w:val="007921A1"/>
    <w:rsid w:val="00792493"/>
    <w:rsid w:val="00792D43"/>
    <w:rsid w:val="00793EB6"/>
    <w:rsid w:val="00794A71"/>
    <w:rsid w:val="007A110C"/>
    <w:rsid w:val="007A49EE"/>
    <w:rsid w:val="007A6A8C"/>
    <w:rsid w:val="007A77A6"/>
    <w:rsid w:val="007B1E90"/>
    <w:rsid w:val="007B30FE"/>
    <w:rsid w:val="007B7A61"/>
    <w:rsid w:val="007C2DAA"/>
    <w:rsid w:val="007C30E9"/>
    <w:rsid w:val="007C547B"/>
    <w:rsid w:val="007C5F88"/>
    <w:rsid w:val="007C69B5"/>
    <w:rsid w:val="007C79DD"/>
    <w:rsid w:val="007D3C5E"/>
    <w:rsid w:val="007D4F4A"/>
    <w:rsid w:val="007D63A0"/>
    <w:rsid w:val="007D66DA"/>
    <w:rsid w:val="007D6A3D"/>
    <w:rsid w:val="007E1FA8"/>
    <w:rsid w:val="007E32C9"/>
    <w:rsid w:val="007E6083"/>
    <w:rsid w:val="007F1B6C"/>
    <w:rsid w:val="007F23FF"/>
    <w:rsid w:val="007F4A97"/>
    <w:rsid w:val="0080044D"/>
    <w:rsid w:val="00802393"/>
    <w:rsid w:val="00804466"/>
    <w:rsid w:val="00804CB5"/>
    <w:rsid w:val="00804D69"/>
    <w:rsid w:val="00805A00"/>
    <w:rsid w:val="00806154"/>
    <w:rsid w:val="0081077B"/>
    <w:rsid w:val="00810922"/>
    <w:rsid w:val="00811CF4"/>
    <w:rsid w:val="00813DF4"/>
    <w:rsid w:val="0081644D"/>
    <w:rsid w:val="00817452"/>
    <w:rsid w:val="008177D9"/>
    <w:rsid w:val="00821040"/>
    <w:rsid w:val="00823199"/>
    <w:rsid w:val="00824532"/>
    <w:rsid w:val="008267DE"/>
    <w:rsid w:val="008279A1"/>
    <w:rsid w:val="008315CA"/>
    <w:rsid w:val="00832E5C"/>
    <w:rsid w:val="008332A6"/>
    <w:rsid w:val="0083593B"/>
    <w:rsid w:val="00835C89"/>
    <w:rsid w:val="00836336"/>
    <w:rsid w:val="00840117"/>
    <w:rsid w:val="00843238"/>
    <w:rsid w:val="00844708"/>
    <w:rsid w:val="008453B9"/>
    <w:rsid w:val="008464F6"/>
    <w:rsid w:val="00847D41"/>
    <w:rsid w:val="008500B2"/>
    <w:rsid w:val="00855181"/>
    <w:rsid w:val="008552BA"/>
    <w:rsid w:val="00855DC6"/>
    <w:rsid w:val="00856302"/>
    <w:rsid w:val="00857F5D"/>
    <w:rsid w:val="00861DC0"/>
    <w:rsid w:val="0086353D"/>
    <w:rsid w:val="00863748"/>
    <w:rsid w:val="0086405F"/>
    <w:rsid w:val="00864979"/>
    <w:rsid w:val="008700A6"/>
    <w:rsid w:val="008707E4"/>
    <w:rsid w:val="00872F4D"/>
    <w:rsid w:val="00876AAF"/>
    <w:rsid w:val="00881FAA"/>
    <w:rsid w:val="00882F23"/>
    <w:rsid w:val="008830AC"/>
    <w:rsid w:val="00883124"/>
    <w:rsid w:val="00885E99"/>
    <w:rsid w:val="00886DA3"/>
    <w:rsid w:val="0089047A"/>
    <w:rsid w:val="00890809"/>
    <w:rsid w:val="00896AEC"/>
    <w:rsid w:val="008A026F"/>
    <w:rsid w:val="008A1020"/>
    <w:rsid w:val="008A1250"/>
    <w:rsid w:val="008A18BF"/>
    <w:rsid w:val="008A1FCF"/>
    <w:rsid w:val="008A495F"/>
    <w:rsid w:val="008B0B2A"/>
    <w:rsid w:val="008B1112"/>
    <w:rsid w:val="008B2E9A"/>
    <w:rsid w:val="008B4A84"/>
    <w:rsid w:val="008C11A6"/>
    <w:rsid w:val="008C2893"/>
    <w:rsid w:val="008C3425"/>
    <w:rsid w:val="008C3DB5"/>
    <w:rsid w:val="008C3F63"/>
    <w:rsid w:val="008C664B"/>
    <w:rsid w:val="008C6BD0"/>
    <w:rsid w:val="008C78F5"/>
    <w:rsid w:val="008D14CD"/>
    <w:rsid w:val="008D4599"/>
    <w:rsid w:val="008D4698"/>
    <w:rsid w:val="008D4EBA"/>
    <w:rsid w:val="008E01AF"/>
    <w:rsid w:val="008E1FFF"/>
    <w:rsid w:val="008E4E1E"/>
    <w:rsid w:val="008E5A13"/>
    <w:rsid w:val="008E60B5"/>
    <w:rsid w:val="008E6CDE"/>
    <w:rsid w:val="008E7CEC"/>
    <w:rsid w:val="008F2576"/>
    <w:rsid w:val="008F42AB"/>
    <w:rsid w:val="008F4ACC"/>
    <w:rsid w:val="008F4DEA"/>
    <w:rsid w:val="008F514F"/>
    <w:rsid w:val="008F570E"/>
    <w:rsid w:val="009033BE"/>
    <w:rsid w:val="00903544"/>
    <w:rsid w:val="0090593E"/>
    <w:rsid w:val="00910601"/>
    <w:rsid w:val="00910D81"/>
    <w:rsid w:val="00911803"/>
    <w:rsid w:val="00914419"/>
    <w:rsid w:val="00915A4A"/>
    <w:rsid w:val="00920B87"/>
    <w:rsid w:val="00921B7E"/>
    <w:rsid w:val="00927A2F"/>
    <w:rsid w:val="00930629"/>
    <w:rsid w:val="00930ED5"/>
    <w:rsid w:val="00931057"/>
    <w:rsid w:val="00931251"/>
    <w:rsid w:val="009318CC"/>
    <w:rsid w:val="0093383C"/>
    <w:rsid w:val="00936BC7"/>
    <w:rsid w:val="00937366"/>
    <w:rsid w:val="00945982"/>
    <w:rsid w:val="00950337"/>
    <w:rsid w:val="00951A58"/>
    <w:rsid w:val="00951B61"/>
    <w:rsid w:val="00952657"/>
    <w:rsid w:val="00952C8A"/>
    <w:rsid w:val="00954FAB"/>
    <w:rsid w:val="0095580F"/>
    <w:rsid w:val="00955B8E"/>
    <w:rsid w:val="00956FBA"/>
    <w:rsid w:val="00957361"/>
    <w:rsid w:val="00960ED8"/>
    <w:rsid w:val="00962E61"/>
    <w:rsid w:val="009635B8"/>
    <w:rsid w:val="009644F4"/>
    <w:rsid w:val="00967C25"/>
    <w:rsid w:val="00972BE4"/>
    <w:rsid w:val="00974033"/>
    <w:rsid w:val="00977782"/>
    <w:rsid w:val="009814AA"/>
    <w:rsid w:val="00981914"/>
    <w:rsid w:val="00982345"/>
    <w:rsid w:val="00983A70"/>
    <w:rsid w:val="00986331"/>
    <w:rsid w:val="009904B1"/>
    <w:rsid w:val="009A1D8A"/>
    <w:rsid w:val="009A3B31"/>
    <w:rsid w:val="009A534E"/>
    <w:rsid w:val="009A5E10"/>
    <w:rsid w:val="009A6667"/>
    <w:rsid w:val="009A676F"/>
    <w:rsid w:val="009B1401"/>
    <w:rsid w:val="009B576B"/>
    <w:rsid w:val="009B5A12"/>
    <w:rsid w:val="009B6E1F"/>
    <w:rsid w:val="009C0C9E"/>
    <w:rsid w:val="009C196D"/>
    <w:rsid w:val="009C29FB"/>
    <w:rsid w:val="009C35D6"/>
    <w:rsid w:val="009C3CF1"/>
    <w:rsid w:val="009C7105"/>
    <w:rsid w:val="009C78AD"/>
    <w:rsid w:val="009D04EC"/>
    <w:rsid w:val="009D0F90"/>
    <w:rsid w:val="009D1109"/>
    <w:rsid w:val="009D1F34"/>
    <w:rsid w:val="009D217A"/>
    <w:rsid w:val="009D32BE"/>
    <w:rsid w:val="009D4830"/>
    <w:rsid w:val="009E4BAA"/>
    <w:rsid w:val="009E4E98"/>
    <w:rsid w:val="009E57FF"/>
    <w:rsid w:val="009E5BC3"/>
    <w:rsid w:val="009E6CEC"/>
    <w:rsid w:val="009F0ACB"/>
    <w:rsid w:val="009F1A5B"/>
    <w:rsid w:val="009F261B"/>
    <w:rsid w:val="009F2F77"/>
    <w:rsid w:val="009F3809"/>
    <w:rsid w:val="009F55FF"/>
    <w:rsid w:val="00A00CA9"/>
    <w:rsid w:val="00A0290E"/>
    <w:rsid w:val="00A039ED"/>
    <w:rsid w:val="00A06730"/>
    <w:rsid w:val="00A075F6"/>
    <w:rsid w:val="00A076E0"/>
    <w:rsid w:val="00A11689"/>
    <w:rsid w:val="00A11BBD"/>
    <w:rsid w:val="00A11F15"/>
    <w:rsid w:val="00A122BB"/>
    <w:rsid w:val="00A123CE"/>
    <w:rsid w:val="00A1313E"/>
    <w:rsid w:val="00A1626C"/>
    <w:rsid w:val="00A20FA5"/>
    <w:rsid w:val="00A26BDE"/>
    <w:rsid w:val="00A27451"/>
    <w:rsid w:val="00A27C5D"/>
    <w:rsid w:val="00A31742"/>
    <w:rsid w:val="00A32654"/>
    <w:rsid w:val="00A32A0A"/>
    <w:rsid w:val="00A33C6C"/>
    <w:rsid w:val="00A37F9E"/>
    <w:rsid w:val="00A4136D"/>
    <w:rsid w:val="00A420DE"/>
    <w:rsid w:val="00A44C4C"/>
    <w:rsid w:val="00A453A3"/>
    <w:rsid w:val="00A45635"/>
    <w:rsid w:val="00A5249E"/>
    <w:rsid w:val="00A52C57"/>
    <w:rsid w:val="00A566B2"/>
    <w:rsid w:val="00A615F5"/>
    <w:rsid w:val="00A61A1F"/>
    <w:rsid w:val="00A676C6"/>
    <w:rsid w:val="00A679A2"/>
    <w:rsid w:val="00A70D9C"/>
    <w:rsid w:val="00A74F0A"/>
    <w:rsid w:val="00A77F26"/>
    <w:rsid w:val="00A801E2"/>
    <w:rsid w:val="00A808E9"/>
    <w:rsid w:val="00A813AF"/>
    <w:rsid w:val="00A817B4"/>
    <w:rsid w:val="00A82E34"/>
    <w:rsid w:val="00A87CB4"/>
    <w:rsid w:val="00A9236F"/>
    <w:rsid w:val="00A93805"/>
    <w:rsid w:val="00A93D37"/>
    <w:rsid w:val="00A947D2"/>
    <w:rsid w:val="00A95F11"/>
    <w:rsid w:val="00A97BC5"/>
    <w:rsid w:val="00AA0854"/>
    <w:rsid w:val="00AA0F33"/>
    <w:rsid w:val="00AA1A64"/>
    <w:rsid w:val="00AA21B1"/>
    <w:rsid w:val="00AA2908"/>
    <w:rsid w:val="00AA4A6D"/>
    <w:rsid w:val="00AA50B0"/>
    <w:rsid w:val="00AA7365"/>
    <w:rsid w:val="00AB08E8"/>
    <w:rsid w:val="00AB431A"/>
    <w:rsid w:val="00AB64E2"/>
    <w:rsid w:val="00AB7869"/>
    <w:rsid w:val="00AB7FE5"/>
    <w:rsid w:val="00AC01B5"/>
    <w:rsid w:val="00AC1E5A"/>
    <w:rsid w:val="00AD0479"/>
    <w:rsid w:val="00AD4045"/>
    <w:rsid w:val="00AD6E51"/>
    <w:rsid w:val="00AD778B"/>
    <w:rsid w:val="00AD7F7B"/>
    <w:rsid w:val="00AE131F"/>
    <w:rsid w:val="00AE1415"/>
    <w:rsid w:val="00AE17A4"/>
    <w:rsid w:val="00AE2B8A"/>
    <w:rsid w:val="00AE5058"/>
    <w:rsid w:val="00AE5DDF"/>
    <w:rsid w:val="00AF07F0"/>
    <w:rsid w:val="00AF16B8"/>
    <w:rsid w:val="00AF24F1"/>
    <w:rsid w:val="00AF260B"/>
    <w:rsid w:val="00AF2787"/>
    <w:rsid w:val="00AF32D0"/>
    <w:rsid w:val="00AF383F"/>
    <w:rsid w:val="00AF3B1A"/>
    <w:rsid w:val="00AF4466"/>
    <w:rsid w:val="00AF4D5F"/>
    <w:rsid w:val="00AF4FE2"/>
    <w:rsid w:val="00AF74F7"/>
    <w:rsid w:val="00B032BA"/>
    <w:rsid w:val="00B034F9"/>
    <w:rsid w:val="00B0392A"/>
    <w:rsid w:val="00B04F5E"/>
    <w:rsid w:val="00B06A33"/>
    <w:rsid w:val="00B07487"/>
    <w:rsid w:val="00B1055B"/>
    <w:rsid w:val="00B107CC"/>
    <w:rsid w:val="00B21256"/>
    <w:rsid w:val="00B214C1"/>
    <w:rsid w:val="00B21B9E"/>
    <w:rsid w:val="00B22663"/>
    <w:rsid w:val="00B22B70"/>
    <w:rsid w:val="00B30426"/>
    <w:rsid w:val="00B314EE"/>
    <w:rsid w:val="00B32086"/>
    <w:rsid w:val="00B3609D"/>
    <w:rsid w:val="00B36FE9"/>
    <w:rsid w:val="00B42D14"/>
    <w:rsid w:val="00B512F2"/>
    <w:rsid w:val="00B51ABB"/>
    <w:rsid w:val="00B54839"/>
    <w:rsid w:val="00B54AD3"/>
    <w:rsid w:val="00B56E20"/>
    <w:rsid w:val="00B603B1"/>
    <w:rsid w:val="00B61EC0"/>
    <w:rsid w:val="00B621C3"/>
    <w:rsid w:val="00B62B99"/>
    <w:rsid w:val="00B63D58"/>
    <w:rsid w:val="00B643D0"/>
    <w:rsid w:val="00B70937"/>
    <w:rsid w:val="00B7129C"/>
    <w:rsid w:val="00B71E93"/>
    <w:rsid w:val="00B72945"/>
    <w:rsid w:val="00B732A1"/>
    <w:rsid w:val="00B7521B"/>
    <w:rsid w:val="00B87E22"/>
    <w:rsid w:val="00B910CC"/>
    <w:rsid w:val="00B922D8"/>
    <w:rsid w:val="00B94571"/>
    <w:rsid w:val="00B962DB"/>
    <w:rsid w:val="00B965FB"/>
    <w:rsid w:val="00B96998"/>
    <w:rsid w:val="00BA2ED5"/>
    <w:rsid w:val="00BA3533"/>
    <w:rsid w:val="00BA3E51"/>
    <w:rsid w:val="00BA4DDA"/>
    <w:rsid w:val="00BA5B31"/>
    <w:rsid w:val="00BA5CC0"/>
    <w:rsid w:val="00BA7B3B"/>
    <w:rsid w:val="00BB1576"/>
    <w:rsid w:val="00BB3142"/>
    <w:rsid w:val="00BB359B"/>
    <w:rsid w:val="00BB4700"/>
    <w:rsid w:val="00BB6DB3"/>
    <w:rsid w:val="00BB7A9C"/>
    <w:rsid w:val="00BB7BD4"/>
    <w:rsid w:val="00BC1002"/>
    <w:rsid w:val="00BC1035"/>
    <w:rsid w:val="00BC155A"/>
    <w:rsid w:val="00BC5117"/>
    <w:rsid w:val="00BC7E1C"/>
    <w:rsid w:val="00BD141B"/>
    <w:rsid w:val="00BD143A"/>
    <w:rsid w:val="00BD386D"/>
    <w:rsid w:val="00BD4126"/>
    <w:rsid w:val="00BD6049"/>
    <w:rsid w:val="00BD68B3"/>
    <w:rsid w:val="00BE06F4"/>
    <w:rsid w:val="00BE4905"/>
    <w:rsid w:val="00BE7C70"/>
    <w:rsid w:val="00BF047C"/>
    <w:rsid w:val="00BF0DF1"/>
    <w:rsid w:val="00BF11C4"/>
    <w:rsid w:val="00BF1DB1"/>
    <w:rsid w:val="00BF2AB8"/>
    <w:rsid w:val="00BF301B"/>
    <w:rsid w:val="00C01BE5"/>
    <w:rsid w:val="00C02617"/>
    <w:rsid w:val="00C036C9"/>
    <w:rsid w:val="00C04AD8"/>
    <w:rsid w:val="00C107DA"/>
    <w:rsid w:val="00C12EED"/>
    <w:rsid w:val="00C138AD"/>
    <w:rsid w:val="00C1498E"/>
    <w:rsid w:val="00C14A23"/>
    <w:rsid w:val="00C155FC"/>
    <w:rsid w:val="00C15E4C"/>
    <w:rsid w:val="00C20553"/>
    <w:rsid w:val="00C20979"/>
    <w:rsid w:val="00C22028"/>
    <w:rsid w:val="00C24A67"/>
    <w:rsid w:val="00C24D88"/>
    <w:rsid w:val="00C30359"/>
    <w:rsid w:val="00C31352"/>
    <w:rsid w:val="00C31B5F"/>
    <w:rsid w:val="00C31E41"/>
    <w:rsid w:val="00C3292B"/>
    <w:rsid w:val="00C329E0"/>
    <w:rsid w:val="00C33466"/>
    <w:rsid w:val="00C335A5"/>
    <w:rsid w:val="00C33AAD"/>
    <w:rsid w:val="00C34906"/>
    <w:rsid w:val="00C36DF0"/>
    <w:rsid w:val="00C36F2C"/>
    <w:rsid w:val="00C41336"/>
    <w:rsid w:val="00C45A63"/>
    <w:rsid w:val="00C45C80"/>
    <w:rsid w:val="00C460C5"/>
    <w:rsid w:val="00C47AEB"/>
    <w:rsid w:val="00C5025C"/>
    <w:rsid w:val="00C532FC"/>
    <w:rsid w:val="00C5538E"/>
    <w:rsid w:val="00C55B03"/>
    <w:rsid w:val="00C5603D"/>
    <w:rsid w:val="00C607CE"/>
    <w:rsid w:val="00C6120E"/>
    <w:rsid w:val="00C6133C"/>
    <w:rsid w:val="00C628B7"/>
    <w:rsid w:val="00C63C86"/>
    <w:rsid w:val="00C64175"/>
    <w:rsid w:val="00C648D1"/>
    <w:rsid w:val="00C64B2A"/>
    <w:rsid w:val="00C746DE"/>
    <w:rsid w:val="00C74D0D"/>
    <w:rsid w:val="00C74EE2"/>
    <w:rsid w:val="00C75A8C"/>
    <w:rsid w:val="00C75D84"/>
    <w:rsid w:val="00C7610B"/>
    <w:rsid w:val="00C80602"/>
    <w:rsid w:val="00C812BB"/>
    <w:rsid w:val="00C81DB2"/>
    <w:rsid w:val="00C83F79"/>
    <w:rsid w:val="00C8441C"/>
    <w:rsid w:val="00C857CB"/>
    <w:rsid w:val="00C85924"/>
    <w:rsid w:val="00C86F8D"/>
    <w:rsid w:val="00C87500"/>
    <w:rsid w:val="00C90611"/>
    <w:rsid w:val="00C92B54"/>
    <w:rsid w:val="00C944CE"/>
    <w:rsid w:val="00C96646"/>
    <w:rsid w:val="00C966D5"/>
    <w:rsid w:val="00C97287"/>
    <w:rsid w:val="00C97730"/>
    <w:rsid w:val="00C97CAC"/>
    <w:rsid w:val="00CA1180"/>
    <w:rsid w:val="00CA3E8C"/>
    <w:rsid w:val="00CA3FE9"/>
    <w:rsid w:val="00CA42EA"/>
    <w:rsid w:val="00CA442E"/>
    <w:rsid w:val="00CA56FC"/>
    <w:rsid w:val="00CA5CD9"/>
    <w:rsid w:val="00CA7FCD"/>
    <w:rsid w:val="00CB4C35"/>
    <w:rsid w:val="00CB5364"/>
    <w:rsid w:val="00CB5886"/>
    <w:rsid w:val="00CB63CE"/>
    <w:rsid w:val="00CB63D9"/>
    <w:rsid w:val="00CB74DA"/>
    <w:rsid w:val="00CC0947"/>
    <w:rsid w:val="00CC1CCD"/>
    <w:rsid w:val="00CC23BA"/>
    <w:rsid w:val="00CC43AD"/>
    <w:rsid w:val="00CC4550"/>
    <w:rsid w:val="00CC4865"/>
    <w:rsid w:val="00CC4CA8"/>
    <w:rsid w:val="00CC5392"/>
    <w:rsid w:val="00CC55A8"/>
    <w:rsid w:val="00CC56C3"/>
    <w:rsid w:val="00CD080D"/>
    <w:rsid w:val="00CD1F93"/>
    <w:rsid w:val="00CD2CC4"/>
    <w:rsid w:val="00CD40E8"/>
    <w:rsid w:val="00CD450C"/>
    <w:rsid w:val="00CD5BC1"/>
    <w:rsid w:val="00CD690B"/>
    <w:rsid w:val="00CD7EC8"/>
    <w:rsid w:val="00CE049A"/>
    <w:rsid w:val="00CE0B36"/>
    <w:rsid w:val="00CE252A"/>
    <w:rsid w:val="00CE2AFE"/>
    <w:rsid w:val="00CF02E2"/>
    <w:rsid w:val="00CF346F"/>
    <w:rsid w:val="00CF34D7"/>
    <w:rsid w:val="00CF7371"/>
    <w:rsid w:val="00D01AF7"/>
    <w:rsid w:val="00D01F10"/>
    <w:rsid w:val="00D04093"/>
    <w:rsid w:val="00D0794D"/>
    <w:rsid w:val="00D07E0E"/>
    <w:rsid w:val="00D12037"/>
    <w:rsid w:val="00D140DF"/>
    <w:rsid w:val="00D155A8"/>
    <w:rsid w:val="00D1628B"/>
    <w:rsid w:val="00D166A9"/>
    <w:rsid w:val="00D220BD"/>
    <w:rsid w:val="00D23A0E"/>
    <w:rsid w:val="00D23CA5"/>
    <w:rsid w:val="00D2568C"/>
    <w:rsid w:val="00D2615C"/>
    <w:rsid w:val="00D312FF"/>
    <w:rsid w:val="00D31A16"/>
    <w:rsid w:val="00D33EFC"/>
    <w:rsid w:val="00D340BF"/>
    <w:rsid w:val="00D341F9"/>
    <w:rsid w:val="00D35A36"/>
    <w:rsid w:val="00D36362"/>
    <w:rsid w:val="00D36D32"/>
    <w:rsid w:val="00D36DC3"/>
    <w:rsid w:val="00D374F9"/>
    <w:rsid w:val="00D429B2"/>
    <w:rsid w:val="00D45640"/>
    <w:rsid w:val="00D457D2"/>
    <w:rsid w:val="00D45C0C"/>
    <w:rsid w:val="00D46EF8"/>
    <w:rsid w:val="00D521BA"/>
    <w:rsid w:val="00D52AF7"/>
    <w:rsid w:val="00D540E0"/>
    <w:rsid w:val="00D54264"/>
    <w:rsid w:val="00D555CB"/>
    <w:rsid w:val="00D565EE"/>
    <w:rsid w:val="00D577B8"/>
    <w:rsid w:val="00D604F7"/>
    <w:rsid w:val="00D61E65"/>
    <w:rsid w:val="00D6230D"/>
    <w:rsid w:val="00D63B8F"/>
    <w:rsid w:val="00D649F4"/>
    <w:rsid w:val="00D666BB"/>
    <w:rsid w:val="00D700AD"/>
    <w:rsid w:val="00D70994"/>
    <w:rsid w:val="00D71FA6"/>
    <w:rsid w:val="00D720DF"/>
    <w:rsid w:val="00D72C11"/>
    <w:rsid w:val="00D732D7"/>
    <w:rsid w:val="00D7331A"/>
    <w:rsid w:val="00D75023"/>
    <w:rsid w:val="00D7613A"/>
    <w:rsid w:val="00D77323"/>
    <w:rsid w:val="00D7789E"/>
    <w:rsid w:val="00D80F6D"/>
    <w:rsid w:val="00D83BC6"/>
    <w:rsid w:val="00D85DB9"/>
    <w:rsid w:val="00D86BCD"/>
    <w:rsid w:val="00D904CF"/>
    <w:rsid w:val="00D92ED4"/>
    <w:rsid w:val="00D94ABF"/>
    <w:rsid w:val="00D969AF"/>
    <w:rsid w:val="00D97829"/>
    <w:rsid w:val="00DA0183"/>
    <w:rsid w:val="00DA023E"/>
    <w:rsid w:val="00DA48A4"/>
    <w:rsid w:val="00DA6BDB"/>
    <w:rsid w:val="00DA73E3"/>
    <w:rsid w:val="00DB1A46"/>
    <w:rsid w:val="00DB2FDA"/>
    <w:rsid w:val="00DB471C"/>
    <w:rsid w:val="00DB4E13"/>
    <w:rsid w:val="00DB7885"/>
    <w:rsid w:val="00DC4761"/>
    <w:rsid w:val="00DC6D33"/>
    <w:rsid w:val="00DC7331"/>
    <w:rsid w:val="00DC76EB"/>
    <w:rsid w:val="00DD10B0"/>
    <w:rsid w:val="00DD2645"/>
    <w:rsid w:val="00DD29C7"/>
    <w:rsid w:val="00DD3678"/>
    <w:rsid w:val="00DD3814"/>
    <w:rsid w:val="00DD6612"/>
    <w:rsid w:val="00DD6DF2"/>
    <w:rsid w:val="00DD7048"/>
    <w:rsid w:val="00DE307B"/>
    <w:rsid w:val="00DE6C4A"/>
    <w:rsid w:val="00DE7587"/>
    <w:rsid w:val="00DF68F5"/>
    <w:rsid w:val="00DF7304"/>
    <w:rsid w:val="00DF75DC"/>
    <w:rsid w:val="00E0178E"/>
    <w:rsid w:val="00E0598C"/>
    <w:rsid w:val="00E071CF"/>
    <w:rsid w:val="00E07D72"/>
    <w:rsid w:val="00E132B1"/>
    <w:rsid w:val="00E13C65"/>
    <w:rsid w:val="00E13E80"/>
    <w:rsid w:val="00E16323"/>
    <w:rsid w:val="00E167F2"/>
    <w:rsid w:val="00E176DE"/>
    <w:rsid w:val="00E20245"/>
    <w:rsid w:val="00E2101B"/>
    <w:rsid w:val="00E2116F"/>
    <w:rsid w:val="00E22FDE"/>
    <w:rsid w:val="00E24534"/>
    <w:rsid w:val="00E273EA"/>
    <w:rsid w:val="00E273EC"/>
    <w:rsid w:val="00E27458"/>
    <w:rsid w:val="00E31917"/>
    <w:rsid w:val="00E33F43"/>
    <w:rsid w:val="00E34248"/>
    <w:rsid w:val="00E35702"/>
    <w:rsid w:val="00E358C4"/>
    <w:rsid w:val="00E36DBC"/>
    <w:rsid w:val="00E3722E"/>
    <w:rsid w:val="00E372D9"/>
    <w:rsid w:val="00E4144E"/>
    <w:rsid w:val="00E4379F"/>
    <w:rsid w:val="00E44889"/>
    <w:rsid w:val="00E47ADE"/>
    <w:rsid w:val="00E50EF0"/>
    <w:rsid w:val="00E51142"/>
    <w:rsid w:val="00E515B2"/>
    <w:rsid w:val="00E53F42"/>
    <w:rsid w:val="00E544AC"/>
    <w:rsid w:val="00E564C4"/>
    <w:rsid w:val="00E57699"/>
    <w:rsid w:val="00E618C2"/>
    <w:rsid w:val="00E62823"/>
    <w:rsid w:val="00E63A5E"/>
    <w:rsid w:val="00E63B90"/>
    <w:rsid w:val="00E64D6B"/>
    <w:rsid w:val="00E65596"/>
    <w:rsid w:val="00E65E1A"/>
    <w:rsid w:val="00E705C5"/>
    <w:rsid w:val="00E734D4"/>
    <w:rsid w:val="00E75333"/>
    <w:rsid w:val="00E80CB6"/>
    <w:rsid w:val="00E81A3E"/>
    <w:rsid w:val="00E81AA1"/>
    <w:rsid w:val="00E849F3"/>
    <w:rsid w:val="00E84EC2"/>
    <w:rsid w:val="00E8582C"/>
    <w:rsid w:val="00E861AB"/>
    <w:rsid w:val="00E87452"/>
    <w:rsid w:val="00E90D69"/>
    <w:rsid w:val="00E915C2"/>
    <w:rsid w:val="00E922E8"/>
    <w:rsid w:val="00E95B27"/>
    <w:rsid w:val="00E95E18"/>
    <w:rsid w:val="00E97B49"/>
    <w:rsid w:val="00EA0042"/>
    <w:rsid w:val="00EA4ED9"/>
    <w:rsid w:val="00EA506D"/>
    <w:rsid w:val="00EA6151"/>
    <w:rsid w:val="00EA6669"/>
    <w:rsid w:val="00EB141A"/>
    <w:rsid w:val="00EB1D1B"/>
    <w:rsid w:val="00EB259B"/>
    <w:rsid w:val="00EB30C8"/>
    <w:rsid w:val="00EB4887"/>
    <w:rsid w:val="00EB4B14"/>
    <w:rsid w:val="00EB568E"/>
    <w:rsid w:val="00EB7320"/>
    <w:rsid w:val="00EB7B9A"/>
    <w:rsid w:val="00EC1397"/>
    <w:rsid w:val="00EC3D77"/>
    <w:rsid w:val="00ED065A"/>
    <w:rsid w:val="00ED2139"/>
    <w:rsid w:val="00ED38C9"/>
    <w:rsid w:val="00ED38F3"/>
    <w:rsid w:val="00EE0A50"/>
    <w:rsid w:val="00EE26A7"/>
    <w:rsid w:val="00EE31DF"/>
    <w:rsid w:val="00EE76CC"/>
    <w:rsid w:val="00EF0DB8"/>
    <w:rsid w:val="00EF2781"/>
    <w:rsid w:val="00EF2D88"/>
    <w:rsid w:val="00EF5C08"/>
    <w:rsid w:val="00F01161"/>
    <w:rsid w:val="00F03E14"/>
    <w:rsid w:val="00F04207"/>
    <w:rsid w:val="00F11985"/>
    <w:rsid w:val="00F12ED8"/>
    <w:rsid w:val="00F131F7"/>
    <w:rsid w:val="00F1408C"/>
    <w:rsid w:val="00F175F4"/>
    <w:rsid w:val="00F179A7"/>
    <w:rsid w:val="00F22B02"/>
    <w:rsid w:val="00F232E4"/>
    <w:rsid w:val="00F236F1"/>
    <w:rsid w:val="00F26A5B"/>
    <w:rsid w:val="00F27DDA"/>
    <w:rsid w:val="00F3159B"/>
    <w:rsid w:val="00F32FB3"/>
    <w:rsid w:val="00F3453D"/>
    <w:rsid w:val="00F35572"/>
    <w:rsid w:val="00F36875"/>
    <w:rsid w:val="00F36FAB"/>
    <w:rsid w:val="00F37100"/>
    <w:rsid w:val="00F37187"/>
    <w:rsid w:val="00F40D7C"/>
    <w:rsid w:val="00F43452"/>
    <w:rsid w:val="00F43BA8"/>
    <w:rsid w:val="00F4431E"/>
    <w:rsid w:val="00F51E3E"/>
    <w:rsid w:val="00F534D4"/>
    <w:rsid w:val="00F53A15"/>
    <w:rsid w:val="00F53B71"/>
    <w:rsid w:val="00F54625"/>
    <w:rsid w:val="00F55081"/>
    <w:rsid w:val="00F5520A"/>
    <w:rsid w:val="00F60DFB"/>
    <w:rsid w:val="00F61579"/>
    <w:rsid w:val="00F62B0A"/>
    <w:rsid w:val="00F634DB"/>
    <w:rsid w:val="00F6525C"/>
    <w:rsid w:val="00F716E1"/>
    <w:rsid w:val="00F729D7"/>
    <w:rsid w:val="00F72B1A"/>
    <w:rsid w:val="00F74A2C"/>
    <w:rsid w:val="00F74D5F"/>
    <w:rsid w:val="00F75110"/>
    <w:rsid w:val="00F761EF"/>
    <w:rsid w:val="00F76C90"/>
    <w:rsid w:val="00F835FF"/>
    <w:rsid w:val="00F84E2F"/>
    <w:rsid w:val="00F85350"/>
    <w:rsid w:val="00F85BF1"/>
    <w:rsid w:val="00F87EA2"/>
    <w:rsid w:val="00F908C3"/>
    <w:rsid w:val="00F91753"/>
    <w:rsid w:val="00F91D8F"/>
    <w:rsid w:val="00F92196"/>
    <w:rsid w:val="00F96DED"/>
    <w:rsid w:val="00FA1404"/>
    <w:rsid w:val="00FA16A3"/>
    <w:rsid w:val="00FA352C"/>
    <w:rsid w:val="00FA475C"/>
    <w:rsid w:val="00FA54F3"/>
    <w:rsid w:val="00FA6603"/>
    <w:rsid w:val="00FB0748"/>
    <w:rsid w:val="00FB0EED"/>
    <w:rsid w:val="00FB1F01"/>
    <w:rsid w:val="00FB5041"/>
    <w:rsid w:val="00FB785C"/>
    <w:rsid w:val="00FC07D1"/>
    <w:rsid w:val="00FC083E"/>
    <w:rsid w:val="00FC08AA"/>
    <w:rsid w:val="00FC1544"/>
    <w:rsid w:val="00FC3605"/>
    <w:rsid w:val="00FD0E0E"/>
    <w:rsid w:val="00FD15FA"/>
    <w:rsid w:val="00FD53F6"/>
    <w:rsid w:val="00FE2094"/>
    <w:rsid w:val="00FE3D78"/>
    <w:rsid w:val="00FE442D"/>
    <w:rsid w:val="00FE4EE2"/>
    <w:rsid w:val="00FE6E26"/>
    <w:rsid w:val="00FF0E33"/>
    <w:rsid w:val="00FF3834"/>
    <w:rsid w:val="00FF673C"/>
    <w:rsid w:val="00FF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1CE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ACCBF9" w:themeColor="background2"/>
        <w:sz w:val="18"/>
        <w:szCs w:val="18"/>
        <w:lang w:val="en-US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2FF"/>
  </w:style>
  <w:style w:type="paragraph" w:styleId="Heading1">
    <w:name w:val="heading 1"/>
    <w:basedOn w:val="Normal"/>
    <w:next w:val="Normal"/>
    <w:link w:val="Heading1Char"/>
    <w:uiPriority w:val="9"/>
    <w:qFormat/>
    <w:rsid w:val="00320ECB"/>
    <w:pPr>
      <w:keepNext/>
      <w:keepLines/>
      <w:spacing w:before="0" w:after="0" w:line="180" w:lineRule="auto"/>
      <w:outlineLvl w:val="0"/>
    </w:pPr>
    <w:rPr>
      <w:rFonts w:asciiTheme="majorHAnsi" w:eastAsiaTheme="majorEastAsia" w:hAnsiTheme="majorHAnsi" w:cstheme="majorBidi"/>
      <w:caps/>
      <w:color w:val="auto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ECB"/>
    <w:pPr>
      <w:keepNext/>
      <w:keepLines/>
      <w:spacing w:before="0" w:after="0" w:line="400" w:lineRule="exact"/>
      <w:outlineLvl w:val="1"/>
    </w:pPr>
    <w:rPr>
      <w:rFonts w:eastAsiaTheme="majorEastAsia" w:cstheme="majorBidi"/>
      <w:color w:val="4A66AC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8C78F5"/>
    <w:pPr>
      <w:keepNext/>
      <w:keepLines/>
      <w:spacing w:after="0" w:line="400" w:lineRule="exact"/>
      <w:outlineLvl w:val="2"/>
    </w:pPr>
    <w:rPr>
      <w:rFonts w:eastAsiaTheme="majorEastAsia" w:cstheme="majorBidi"/>
      <w:color w:val="4A66AC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297FD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7CB"/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7CB"/>
  </w:style>
  <w:style w:type="paragraph" w:styleId="BalloonText">
    <w:name w:val="Balloon Text"/>
    <w:basedOn w:val="Normal"/>
    <w:link w:val="BalloonTextCh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0ECB"/>
    <w:rPr>
      <w:rFonts w:asciiTheme="majorHAnsi" w:eastAsiaTheme="majorEastAsia" w:hAnsiTheme="majorHAnsi" w:cstheme="majorBidi"/>
      <w:caps/>
      <w:color w:val="auto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20ECB"/>
    <w:rPr>
      <w:rFonts w:eastAsiaTheme="majorEastAsia" w:cstheme="majorBidi"/>
      <w:color w:val="4A66AC" w:themeColor="accen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7CB"/>
    <w:rPr>
      <w:rFonts w:eastAsiaTheme="majorEastAsia" w:cstheme="majorBidi"/>
      <w:color w:val="4A66AC" w:themeColor="accent1"/>
      <w:sz w:val="28"/>
      <w:szCs w:val="24"/>
    </w:rPr>
  </w:style>
  <w:style w:type="character" w:styleId="Hyperlink">
    <w:name w:val="Hyperlink"/>
    <w:basedOn w:val="DefaultParagraphFont"/>
    <w:uiPriority w:val="99"/>
    <w:rsid w:val="000F3FE2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qFormat/>
    <w:rsid w:val="00320ECB"/>
    <w:pPr>
      <w:spacing w:before="0" w:after="0" w:line="180" w:lineRule="auto"/>
    </w:pPr>
    <w:rPr>
      <w:color w:val="9D90A0" w:themeColor="accent6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297FD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374C80" w:themeColor="accent1" w:themeShade="BF"/>
    </w:rPr>
  </w:style>
  <w:style w:type="paragraph" w:styleId="ListParagraph">
    <w:name w:val="List Paragraph"/>
    <w:basedOn w:val="Normal"/>
    <w:uiPriority w:val="34"/>
    <w:qFormat/>
    <w:rsid w:val="00320ECB"/>
    <w:pPr>
      <w:numPr>
        <w:numId w:val="1"/>
      </w:numPr>
      <w:spacing w:before="60" w:after="60" w:line="400" w:lineRule="exact"/>
      <w:ind w:left="360"/>
      <w:contextualSpacing/>
    </w:pPr>
    <w:rPr>
      <w:caps/>
      <w:color w:val="4A66AC" w:themeColor="accent1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20EC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ECB"/>
    <w:rPr>
      <w:rFonts w:asciiTheme="majorHAnsi" w:eastAsiaTheme="majorEastAsia" w:hAnsiTheme="majorHAnsi" w:cstheme="majorBidi"/>
      <w:caps/>
      <w:spacing w:val="-10"/>
      <w:kern w:val="28"/>
      <w:sz w:val="60"/>
      <w:szCs w:val="5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43255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ECB"/>
    <w:pPr>
      <w:numPr>
        <w:ilvl w:val="1"/>
      </w:numPr>
      <w:spacing w:before="0" w:after="0" w:line="180" w:lineRule="auto"/>
      <w:jc w:val="center"/>
    </w:pPr>
    <w:rPr>
      <w:rFonts w:eastAsiaTheme="minorEastAsia"/>
      <w:caps/>
      <w:color w:val="4A66AC" w:themeColor="accent1"/>
      <w:spacing w:val="-10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320ECB"/>
    <w:rPr>
      <w:rFonts w:eastAsiaTheme="minorEastAsia"/>
      <w:caps/>
      <w:color w:val="4A66AC" w:themeColor="accent1"/>
      <w:spacing w:val="-10"/>
      <w:sz w:val="26"/>
      <w:lang w:val="en-US"/>
    </w:rPr>
  </w:style>
  <w:style w:type="paragraph" w:customStyle="1" w:styleId="Contact">
    <w:name w:val="Contact"/>
    <w:basedOn w:val="Normal"/>
    <w:link w:val="ContactChar"/>
    <w:uiPriority w:val="12"/>
    <w:qFormat/>
    <w:rsid w:val="00320ECB"/>
    <w:pPr>
      <w:framePr w:wrap="around" w:vAnchor="text" w:hAnchor="text" w:xAlign="center" w:y="1"/>
      <w:spacing w:after="0" w:line="420" w:lineRule="exact"/>
      <w:contextualSpacing/>
      <w:suppressOverlap/>
    </w:pPr>
    <w:rPr>
      <w:color w:val="9D90A0" w:themeColor="accent6"/>
      <w:sz w:val="26"/>
    </w:rPr>
  </w:style>
  <w:style w:type="paragraph" w:styleId="Date">
    <w:name w:val="Date"/>
    <w:basedOn w:val="Normal"/>
    <w:next w:val="Normal"/>
    <w:link w:val="DateChar"/>
    <w:uiPriority w:val="99"/>
    <w:qFormat/>
    <w:rsid w:val="00320ECB"/>
    <w:pPr>
      <w:spacing w:before="40" w:after="40"/>
    </w:pPr>
    <w:rPr>
      <w:color w:val="7F8FA9" w:themeColor="accent4"/>
    </w:rPr>
  </w:style>
  <w:style w:type="character" w:customStyle="1" w:styleId="ContactChar">
    <w:name w:val="Contact Char"/>
    <w:basedOn w:val="DefaultParagraphFont"/>
    <w:link w:val="Contact"/>
    <w:uiPriority w:val="12"/>
    <w:rsid w:val="00320ECB"/>
    <w:rPr>
      <w:color w:val="9D90A0" w:themeColor="accent6"/>
      <w:sz w:val="26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320ECB"/>
    <w:rPr>
      <w:color w:val="7F8FA9" w:themeColor="accent4"/>
      <w:lang w:val="en-US"/>
    </w:rPr>
  </w:style>
  <w:style w:type="paragraph" w:styleId="NormalWeb">
    <w:name w:val="Normal (Web)"/>
    <w:basedOn w:val="Normal"/>
    <w:uiPriority w:val="99"/>
    <w:semiHidden/>
    <w:unhideWhenUsed/>
    <w:rsid w:val="00C3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576EA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34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3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42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6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7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6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1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hyperlink" Target="https://www.aljazeera.com/features/2018/6/4/the-naksa-how-israel-occupied-the-whole-of-palestine-in-196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ljazeera.com/program/featured-documentaries/2017/6/2/the-war-in-june-1967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4.svg"/><Relationship Id="rId17" Type="http://schemas.openxmlformats.org/officeDocument/2006/relationships/hyperlink" Target="https://www.bbc.co.uk/news/world-middle-east-39960461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20" Type="http://schemas.openxmlformats.org/officeDocument/2006/relationships/hyperlink" Target="https://unispal.un.org/unispal.nsf/0/7d35e1f729df491c85256ee70068613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aljazeera.com/news/2020/6/26/palestine-and-israel-mapping-an-annexat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sv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arlottekelsted/Documents/Work/Palestine-Israel%20History%20Content%20Writer%20FoA/FoA%20LP.dotx" TargetMode="External"/></Relationships>
</file>

<file path=word/theme/theme1.xml><?xml version="1.0" encoding="utf-8"?>
<a:theme xmlns:a="http://schemas.openxmlformats.org/drawingml/2006/main" name="Тема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ustom 37">
      <a:majorFont>
        <a:latin typeface="Bookman Old Style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A4E611-6C4A-43EF-9618-381D1DDF3E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0C777B-F282-4A65-BA14-741C9FCAA6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1A123E-AC83-4E4A-BE5D-B91DD96A340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F4B5F871-14B8-4D95-A6C1-9EDE59C15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FoA LP.dotx</Template>
  <TotalTime>0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2021-07-28T11:31:00Z</dcterms:created>
  <dcterms:modified xsi:type="dcterms:W3CDTF">2021-10-06T17:05:00Z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